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9B" w:rsidRDefault="00DD059B" w:rsidP="009B2636">
      <w:pPr>
        <w:outlineLvl w:val="0"/>
        <w:rPr>
          <w:rStyle w:val="Styl1"/>
          <w:rFonts w:asciiTheme="minorHAnsi" w:hAnsiTheme="minorHAnsi"/>
          <w:b/>
          <w:sz w:val="28"/>
          <w:szCs w:val="28"/>
          <w:lang w:val="cs-CZ"/>
        </w:rPr>
      </w:pPr>
    </w:p>
    <w:p w:rsidR="009B2636" w:rsidRPr="009B2636" w:rsidRDefault="009B2636" w:rsidP="009B2636">
      <w:pPr>
        <w:outlineLvl w:val="0"/>
        <w:rPr>
          <w:rStyle w:val="Styl1"/>
          <w:rFonts w:asciiTheme="minorHAnsi" w:hAnsiTheme="minorHAnsi"/>
          <w:b/>
          <w:sz w:val="28"/>
          <w:szCs w:val="28"/>
          <w:lang w:val="cs-CZ"/>
        </w:rPr>
      </w:pPr>
      <w:r w:rsidRPr="009B2636">
        <w:rPr>
          <w:rStyle w:val="Styl1"/>
          <w:rFonts w:asciiTheme="minorHAnsi" w:hAnsiTheme="minorHAnsi"/>
          <w:b/>
          <w:sz w:val="28"/>
          <w:szCs w:val="28"/>
          <w:lang w:val="cs-CZ"/>
        </w:rPr>
        <w:t>Žádost</w:t>
      </w:r>
      <w:r w:rsidRPr="009B2636">
        <w:rPr>
          <w:rStyle w:val="Styl1"/>
          <w:rFonts w:asciiTheme="minorHAnsi" w:hAnsiTheme="minorHAnsi"/>
          <w:b/>
          <w:sz w:val="28"/>
          <w:szCs w:val="28"/>
        </w:rPr>
        <w:t xml:space="preserve"> o</w:t>
      </w:r>
      <w:r w:rsidRPr="009B2636">
        <w:rPr>
          <w:rStyle w:val="Styl1"/>
          <w:rFonts w:asciiTheme="minorHAnsi" w:hAnsiTheme="minorHAnsi"/>
          <w:b/>
          <w:sz w:val="28"/>
          <w:szCs w:val="28"/>
          <w:lang w:val="cs-CZ"/>
        </w:rPr>
        <w:t xml:space="preserve"> změnu oboru vzdělávání</w:t>
      </w:r>
      <w:r w:rsidR="00CF343C">
        <w:rPr>
          <w:rStyle w:val="Styl1"/>
          <w:rFonts w:asciiTheme="minorHAnsi" w:hAnsiTheme="minorHAnsi"/>
          <w:b/>
          <w:sz w:val="28"/>
          <w:szCs w:val="28"/>
          <w:lang w:val="cs-CZ"/>
        </w:rPr>
        <w:t>/třídy</w:t>
      </w:r>
    </w:p>
    <w:p w:rsidR="0036424A" w:rsidRDefault="0036424A" w:rsidP="009B2636">
      <w:pPr>
        <w:pStyle w:val="SpaceAfter"/>
        <w:tabs>
          <w:tab w:val="clear" w:pos="7560"/>
        </w:tabs>
        <w:ind w:left="0" w:right="0"/>
        <w:rPr>
          <w:rStyle w:val="Styl1"/>
          <w:rFonts w:asciiTheme="minorHAnsi" w:hAnsiTheme="minorHAnsi"/>
          <w:sz w:val="22"/>
        </w:rPr>
      </w:pPr>
    </w:p>
    <w:p w:rsidR="0036424A" w:rsidRDefault="009B2636" w:rsidP="009B2636">
      <w:pPr>
        <w:pStyle w:val="SpaceAfter"/>
        <w:tabs>
          <w:tab w:val="clear" w:pos="7560"/>
        </w:tabs>
        <w:ind w:left="0" w:right="0"/>
        <w:rPr>
          <w:rStyle w:val="Styl1"/>
          <w:rFonts w:asciiTheme="minorHAnsi" w:hAnsiTheme="minorHAnsi"/>
          <w:sz w:val="22"/>
        </w:rPr>
      </w:pPr>
      <w:r w:rsidRPr="009B2636">
        <w:rPr>
          <w:rStyle w:val="Styl1"/>
          <w:rFonts w:asciiTheme="minorHAnsi" w:hAnsiTheme="minorHAnsi"/>
          <w:sz w:val="22"/>
        </w:rPr>
        <w:t>Žádám o změnu oboru</w:t>
      </w:r>
      <w:r w:rsidR="009E4359">
        <w:rPr>
          <w:rStyle w:val="Styl1"/>
          <w:rFonts w:asciiTheme="minorHAnsi" w:hAnsiTheme="minorHAnsi"/>
          <w:sz w:val="22"/>
        </w:rPr>
        <w:t>/třídy</w:t>
      </w:r>
      <w:r w:rsidRPr="009B2636">
        <w:rPr>
          <w:rStyle w:val="Styl1"/>
          <w:rFonts w:asciiTheme="minorHAnsi" w:hAnsiTheme="minorHAnsi"/>
          <w:sz w:val="22"/>
        </w:rPr>
        <w:t xml:space="preserve"> vzdělávání z</w:t>
      </w:r>
      <w:r w:rsidR="0036424A">
        <w:rPr>
          <w:rStyle w:val="Styl1"/>
          <w:rFonts w:asciiTheme="minorHAnsi" w:hAnsiTheme="minorHAnsi"/>
          <w:sz w:val="22"/>
        </w:rPr>
        <w:t> </w:t>
      </w:r>
      <w:r w:rsidRPr="009B2636">
        <w:rPr>
          <w:rStyle w:val="Styl1"/>
          <w:rFonts w:asciiTheme="minorHAnsi" w:hAnsiTheme="minorHAnsi"/>
          <w:sz w:val="22"/>
        </w:rPr>
        <w:t>oboru</w:t>
      </w:r>
      <w:r w:rsidR="0036424A">
        <w:rPr>
          <w:rStyle w:val="Styl1"/>
          <w:rFonts w:asciiTheme="minorHAnsi" w:hAnsiTheme="minorHAnsi"/>
          <w:sz w:val="22"/>
        </w:rPr>
        <w:t>:</w:t>
      </w:r>
      <w:r w:rsidRPr="009B2636">
        <w:rPr>
          <w:rStyle w:val="Styl1"/>
          <w:rFonts w:asciiTheme="minorHAnsi" w:hAnsiTheme="minorHAnsi"/>
          <w:sz w:val="22"/>
        </w:rPr>
        <w:t xml:space="preserve"> </w:t>
      </w:r>
      <w:sdt>
        <w:sdtPr>
          <w:rPr>
            <w:rStyle w:val="Styl1"/>
            <w:rFonts w:asciiTheme="minorHAnsi" w:hAnsiTheme="minorHAnsi"/>
            <w:sz w:val="22"/>
          </w:rPr>
          <w:alias w:val="název oboru"/>
          <w:tag w:val="název oboru"/>
          <w:id w:val="3049241"/>
          <w:placeholder>
            <w:docPart w:val="2415C704272D4D1F85BD5662C34A8E5D"/>
          </w:placeholder>
        </w:sdtPr>
        <w:sdtEndPr>
          <w:rPr>
            <w:rStyle w:val="Standardnpsmoodstavce"/>
            <w:color w:val="auto"/>
          </w:rPr>
        </w:sdtEndPr>
        <w:sdtContent>
          <w:r w:rsidR="001C2AC4">
            <w:rPr>
              <w:rStyle w:val="Styl1"/>
              <w:rFonts w:asciiTheme="minorHAnsi" w:hAnsiTheme="minorHAnsi"/>
              <w:sz w:val="22"/>
            </w:rPr>
            <w:t xml:space="preserve">                                                                    </w:t>
          </w:r>
        </w:sdtContent>
      </w:sdt>
      <w:r w:rsidRPr="009B2636">
        <w:rPr>
          <w:rStyle w:val="Styl1"/>
          <w:rFonts w:asciiTheme="minorHAnsi" w:hAnsiTheme="minorHAnsi"/>
          <w:sz w:val="22"/>
        </w:rPr>
        <w:t xml:space="preserve"> </w:t>
      </w:r>
    </w:p>
    <w:p w:rsidR="0036424A" w:rsidRDefault="0036424A" w:rsidP="009B2636">
      <w:pPr>
        <w:pStyle w:val="SpaceAfter"/>
        <w:tabs>
          <w:tab w:val="clear" w:pos="7560"/>
        </w:tabs>
        <w:ind w:left="0" w:right="0"/>
        <w:rPr>
          <w:rStyle w:val="Styl1"/>
          <w:rFonts w:asciiTheme="minorHAnsi" w:hAnsiTheme="minorHAnsi"/>
          <w:sz w:val="22"/>
        </w:rPr>
      </w:pPr>
    </w:p>
    <w:p w:rsidR="009B2636" w:rsidRDefault="009B2636" w:rsidP="009B2636">
      <w:pPr>
        <w:pStyle w:val="SpaceAfter"/>
        <w:tabs>
          <w:tab w:val="clear" w:pos="7560"/>
        </w:tabs>
        <w:ind w:left="0" w:right="0"/>
        <w:rPr>
          <w:rStyle w:val="Styl1"/>
          <w:rFonts w:asciiTheme="minorHAnsi" w:hAnsiTheme="minorHAnsi"/>
          <w:sz w:val="22"/>
        </w:rPr>
      </w:pPr>
      <w:r w:rsidRPr="009B2636">
        <w:rPr>
          <w:rStyle w:val="Styl1"/>
          <w:rFonts w:asciiTheme="minorHAnsi" w:hAnsiTheme="minorHAnsi"/>
          <w:sz w:val="22"/>
        </w:rPr>
        <w:t>na obor</w:t>
      </w:r>
      <w:r w:rsidR="0036424A">
        <w:rPr>
          <w:rStyle w:val="Styl1"/>
          <w:rFonts w:asciiTheme="minorHAnsi" w:hAnsiTheme="minorHAnsi"/>
          <w:sz w:val="22"/>
        </w:rPr>
        <w:t>:</w:t>
      </w:r>
      <w:r w:rsidRPr="009B2636">
        <w:rPr>
          <w:rStyle w:val="Styl1"/>
          <w:rFonts w:asciiTheme="minorHAnsi" w:hAnsiTheme="minorHAnsi"/>
          <w:sz w:val="22"/>
        </w:rPr>
        <w:t xml:space="preserve"> </w:t>
      </w:r>
    </w:p>
    <w:p w:rsidR="009B2636" w:rsidRPr="009B2636" w:rsidRDefault="009B2636" w:rsidP="0036424A">
      <w:pPr>
        <w:pStyle w:val="SpaceAfter"/>
        <w:tabs>
          <w:tab w:val="clear" w:pos="7560"/>
        </w:tabs>
        <w:spacing w:after="0" w:line="240" w:lineRule="auto"/>
        <w:ind w:left="0" w:right="0"/>
        <w:rPr>
          <w:rStyle w:val="Styl1"/>
          <w:rFonts w:asciiTheme="minorHAnsi" w:hAnsiTheme="minorHAnsi"/>
          <w:sz w:val="22"/>
        </w:rPr>
      </w:pPr>
      <w:r w:rsidRPr="009B2636">
        <w:rPr>
          <w:rStyle w:val="Styl1"/>
          <w:rFonts w:asciiTheme="minorHAnsi" w:hAnsiTheme="minorHAnsi"/>
          <w:sz w:val="22"/>
        </w:rPr>
        <w:t>Žadatel:</w:t>
      </w:r>
    </w:p>
    <w:p w:rsidR="009B2636" w:rsidRPr="009B2636" w:rsidRDefault="009B2636" w:rsidP="0036424A">
      <w:pPr>
        <w:spacing w:before="0" w:after="0" w:line="240" w:lineRule="auto"/>
        <w:rPr>
          <w:rStyle w:val="Styl1"/>
          <w:rFonts w:asciiTheme="minorHAnsi" w:hAnsiTheme="minorHAnsi"/>
          <w:sz w:val="22"/>
          <w:szCs w:val="22"/>
        </w:rPr>
      </w:pPr>
      <w:r w:rsidRPr="009B2636">
        <w:rPr>
          <w:rStyle w:val="Styl1"/>
          <w:rFonts w:asciiTheme="minorHAnsi" w:hAnsiTheme="minorHAnsi"/>
          <w:sz w:val="22"/>
          <w:szCs w:val="22"/>
          <w:lang w:val="cs-CZ"/>
        </w:rPr>
        <w:t>Jméno</w:t>
      </w:r>
      <w:r w:rsidRPr="009B2636">
        <w:rPr>
          <w:rStyle w:val="Styl1"/>
          <w:rFonts w:asciiTheme="minorHAnsi" w:hAnsiTheme="minorHAnsi"/>
          <w:sz w:val="22"/>
          <w:szCs w:val="22"/>
        </w:rPr>
        <w:t xml:space="preserve"> a</w:t>
      </w:r>
      <w:r w:rsidRPr="009B2636">
        <w:rPr>
          <w:rStyle w:val="Styl1"/>
          <w:rFonts w:asciiTheme="minorHAnsi" w:hAnsiTheme="minorHAnsi"/>
          <w:sz w:val="22"/>
          <w:szCs w:val="22"/>
          <w:lang w:val="cs-CZ"/>
        </w:rPr>
        <w:t xml:space="preserve"> příjmení: </w:t>
      </w:r>
      <w:sdt>
        <w:sdtPr>
          <w:rPr>
            <w:rStyle w:val="Styl1"/>
            <w:rFonts w:asciiTheme="minorHAnsi" w:hAnsiTheme="minorHAnsi"/>
            <w:sz w:val="22"/>
            <w:szCs w:val="22"/>
          </w:rPr>
          <w:alias w:val="jméno a příjmení"/>
          <w:tag w:val="ročníku"/>
          <w:id w:val="3049090"/>
          <w:placeholder>
            <w:docPart w:val="9CD4DAB7C7B940BA90BD31E34468D651"/>
          </w:placeholder>
        </w:sdtPr>
        <w:sdtEndPr>
          <w:rPr>
            <w:rStyle w:val="Standardnpsmoodstavce"/>
            <w:color w:val="auto"/>
          </w:rPr>
        </w:sdtEndPr>
        <w:sdtContent>
          <w:r w:rsidR="001C2AC4">
            <w:rPr>
              <w:rStyle w:val="Styl1"/>
              <w:rFonts w:asciiTheme="minorHAnsi" w:hAnsiTheme="minorHAnsi"/>
              <w:sz w:val="22"/>
              <w:szCs w:val="22"/>
            </w:rPr>
            <w:t xml:space="preserve">                                    </w:t>
          </w:r>
        </w:sdtContent>
      </w:sdt>
      <w:r w:rsidRPr="009B2636">
        <w:rPr>
          <w:rStyle w:val="Styl1"/>
          <w:rFonts w:asciiTheme="minorHAnsi" w:hAnsiTheme="minorHAnsi"/>
          <w:sz w:val="22"/>
          <w:szCs w:val="22"/>
        </w:rPr>
        <w:tab/>
      </w:r>
      <w:r w:rsidRPr="009B2636">
        <w:rPr>
          <w:rStyle w:val="Styl1"/>
          <w:rFonts w:asciiTheme="minorHAnsi" w:hAnsiTheme="minorHAnsi"/>
          <w:sz w:val="22"/>
          <w:szCs w:val="22"/>
        </w:rPr>
        <w:br/>
        <w:t>Datum</w:t>
      </w:r>
      <w:r w:rsidRPr="009B2636">
        <w:rPr>
          <w:rStyle w:val="Styl1"/>
          <w:rFonts w:asciiTheme="minorHAnsi" w:hAnsiTheme="minorHAnsi"/>
          <w:sz w:val="22"/>
          <w:szCs w:val="22"/>
          <w:lang w:val="cs-CZ"/>
        </w:rPr>
        <w:t xml:space="preserve"> narození: </w:t>
      </w:r>
      <w:sdt>
        <w:sdtPr>
          <w:rPr>
            <w:rStyle w:val="Styl1"/>
            <w:rFonts w:asciiTheme="minorHAnsi" w:hAnsiTheme="minorHAnsi"/>
            <w:sz w:val="22"/>
            <w:szCs w:val="22"/>
          </w:rPr>
          <w:alias w:val="datum narození"/>
          <w:tag w:val="datum narození"/>
          <w:id w:val="3049143"/>
          <w:placeholder>
            <w:docPart w:val="F4086D54A010491F94B3168E6BE358E4"/>
          </w:placeholder>
        </w:sdtPr>
        <w:sdtEndPr>
          <w:rPr>
            <w:rStyle w:val="Standardnpsmoodstavce"/>
            <w:color w:val="auto"/>
          </w:rPr>
        </w:sdtEndPr>
        <w:sdtContent>
          <w:r w:rsidR="001C2AC4">
            <w:rPr>
              <w:rStyle w:val="Styl1"/>
              <w:rFonts w:asciiTheme="minorHAnsi" w:hAnsiTheme="minorHAnsi"/>
              <w:sz w:val="22"/>
              <w:szCs w:val="22"/>
            </w:rPr>
            <w:t xml:space="preserve">                                    </w:t>
          </w:r>
        </w:sdtContent>
      </w:sdt>
    </w:p>
    <w:p w:rsidR="0036424A" w:rsidRDefault="0036424A" w:rsidP="009B2636">
      <w:pPr>
        <w:spacing w:before="0" w:after="0" w:line="240" w:lineRule="auto"/>
        <w:rPr>
          <w:rStyle w:val="Styl1"/>
          <w:rFonts w:asciiTheme="minorHAnsi" w:hAnsiTheme="minorHAnsi"/>
          <w:sz w:val="22"/>
          <w:szCs w:val="22"/>
        </w:rPr>
      </w:pPr>
    </w:p>
    <w:p w:rsidR="009B2636" w:rsidRPr="009B2636" w:rsidRDefault="009B2636" w:rsidP="009B2636">
      <w:pPr>
        <w:spacing w:before="0" w:after="0" w:line="240" w:lineRule="auto"/>
        <w:rPr>
          <w:rStyle w:val="Styl1"/>
          <w:rFonts w:asciiTheme="minorHAnsi" w:hAnsiTheme="minorHAnsi"/>
          <w:sz w:val="22"/>
          <w:szCs w:val="22"/>
        </w:rPr>
      </w:pPr>
      <w:r w:rsidRPr="009B2636">
        <w:rPr>
          <w:rStyle w:val="Styl1"/>
          <w:rFonts w:asciiTheme="minorHAnsi" w:hAnsiTheme="minorHAnsi"/>
          <w:sz w:val="22"/>
          <w:szCs w:val="22"/>
        </w:rPr>
        <w:t xml:space="preserve">V </w:t>
      </w:r>
      <w:sdt>
        <w:sdtPr>
          <w:rPr>
            <w:rStyle w:val="Styl1"/>
            <w:rFonts w:asciiTheme="minorHAnsi" w:hAnsiTheme="minorHAnsi"/>
            <w:sz w:val="22"/>
            <w:szCs w:val="22"/>
          </w:rPr>
          <w:alias w:val="místo"/>
          <w:tag w:val="místo"/>
          <w:id w:val="3049112"/>
          <w:placeholder>
            <w:docPart w:val="C270952729F742ACBB02AE2192C2F438"/>
          </w:placeholder>
        </w:sdtPr>
        <w:sdtEndPr>
          <w:rPr>
            <w:rStyle w:val="Standardnpsmoodstavce"/>
            <w:color w:val="auto"/>
          </w:rPr>
        </w:sdtEndPr>
        <w:sdtContent>
          <w:proofErr w:type="spellStart"/>
          <w:r>
            <w:rPr>
              <w:rStyle w:val="Styl1"/>
              <w:rFonts w:asciiTheme="minorHAnsi" w:hAnsiTheme="minorHAnsi"/>
              <w:sz w:val="22"/>
              <w:szCs w:val="22"/>
            </w:rPr>
            <w:t>Brně</w:t>
          </w:r>
          <w:proofErr w:type="spellEnd"/>
        </w:sdtContent>
      </w:sdt>
      <w:r w:rsidRPr="009B2636">
        <w:rPr>
          <w:rStyle w:val="Styl1"/>
          <w:rFonts w:asciiTheme="minorHAnsi" w:hAnsiTheme="minorHAnsi"/>
          <w:sz w:val="22"/>
          <w:szCs w:val="22"/>
        </w:rPr>
        <w:t>,</w:t>
      </w:r>
      <w:r w:rsidRPr="009B2636">
        <w:rPr>
          <w:rStyle w:val="Styl1"/>
          <w:rFonts w:asciiTheme="minorHAnsi" w:hAnsiTheme="minorHAnsi"/>
          <w:sz w:val="22"/>
          <w:szCs w:val="22"/>
          <w:lang w:val="cs-CZ"/>
        </w:rPr>
        <w:t xml:space="preserve"> dne</w:t>
      </w:r>
      <w:r w:rsidRPr="009B2636">
        <w:rPr>
          <w:rStyle w:val="Styl1"/>
          <w:rFonts w:asciiTheme="minorHAnsi" w:hAnsiTheme="minorHAnsi"/>
          <w:sz w:val="22"/>
          <w:szCs w:val="22"/>
        </w:rPr>
        <w:t xml:space="preserve"> </w:t>
      </w:r>
      <w:sdt>
        <w:sdtPr>
          <w:rPr>
            <w:rStyle w:val="Styl1"/>
            <w:rFonts w:asciiTheme="minorHAnsi" w:hAnsiTheme="minorHAnsi"/>
            <w:sz w:val="22"/>
            <w:szCs w:val="22"/>
          </w:rPr>
          <w:alias w:val="zadejte datum"/>
          <w:tag w:val="zadejte datum"/>
          <w:id w:val="3049126"/>
          <w:placeholder>
            <w:docPart w:val="5E04C4D6B31F44938D23905D44976D57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Content>
          <w:r w:rsidR="001C2AC4">
            <w:rPr>
              <w:rStyle w:val="Styl1"/>
              <w:rFonts w:asciiTheme="minorHAnsi" w:hAnsiTheme="minorHAnsi"/>
              <w:sz w:val="22"/>
              <w:szCs w:val="22"/>
              <w:lang w:val="cs-CZ"/>
            </w:rPr>
            <w:t xml:space="preserve">                           </w:t>
          </w:r>
        </w:sdtContent>
      </w:sdt>
    </w:p>
    <w:p w:rsidR="009B2636" w:rsidRPr="009B2636" w:rsidRDefault="009B2636" w:rsidP="009B2636">
      <w:pPr>
        <w:spacing w:before="0" w:after="0" w:line="240" w:lineRule="auto"/>
        <w:rPr>
          <w:rStyle w:val="Styl1"/>
          <w:rFonts w:asciiTheme="minorHAnsi" w:hAnsiTheme="minorHAnsi"/>
          <w:sz w:val="22"/>
          <w:szCs w:val="22"/>
          <w:lang w:val="cs-CZ"/>
        </w:rPr>
      </w:pPr>
    </w:p>
    <w:p w:rsidR="009B2636" w:rsidRPr="009B2636" w:rsidRDefault="0036424A" w:rsidP="009B2636">
      <w:pPr>
        <w:spacing w:before="0" w:after="0" w:line="240" w:lineRule="auto"/>
        <w:rPr>
          <w:rStyle w:val="Styl1"/>
          <w:rFonts w:asciiTheme="minorHAnsi" w:hAnsiTheme="minorHAnsi"/>
          <w:sz w:val="22"/>
          <w:szCs w:val="22"/>
          <w:lang w:val="cs-CZ"/>
        </w:rPr>
      </w:pP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  <w:t xml:space="preserve"> ………………………………………..</w:t>
      </w:r>
    </w:p>
    <w:p w:rsidR="009B2636" w:rsidRPr="009B2636" w:rsidRDefault="0036424A" w:rsidP="009B2636">
      <w:pPr>
        <w:spacing w:before="0" w:after="0" w:line="240" w:lineRule="auto"/>
        <w:rPr>
          <w:rStyle w:val="Styl1"/>
          <w:rFonts w:asciiTheme="minorHAnsi" w:hAnsiTheme="minorHAnsi"/>
          <w:sz w:val="22"/>
          <w:szCs w:val="22"/>
        </w:rPr>
      </w:pP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>
        <w:rPr>
          <w:rStyle w:val="Styl1"/>
          <w:rFonts w:asciiTheme="minorHAnsi" w:hAnsiTheme="minorHAnsi"/>
          <w:sz w:val="22"/>
          <w:szCs w:val="22"/>
          <w:lang w:val="cs-CZ"/>
        </w:rPr>
        <w:tab/>
      </w:r>
      <w:r w:rsidR="009B2636" w:rsidRPr="009B2636">
        <w:rPr>
          <w:rStyle w:val="Styl1"/>
          <w:rFonts w:asciiTheme="minorHAnsi" w:hAnsiTheme="minorHAnsi"/>
          <w:sz w:val="22"/>
          <w:szCs w:val="22"/>
          <w:lang w:val="cs-CZ"/>
        </w:rPr>
        <w:t>podpis žadatele</w:t>
      </w:r>
    </w:p>
    <w:p w:rsidR="009B2636" w:rsidRPr="009B2636" w:rsidRDefault="009B2636" w:rsidP="009B2636">
      <w:pPr>
        <w:spacing w:before="0" w:after="0" w:line="240" w:lineRule="auto"/>
        <w:rPr>
          <w:sz w:val="22"/>
          <w:szCs w:val="22"/>
        </w:rPr>
      </w:pPr>
    </w:p>
    <w:p w:rsidR="009B2636" w:rsidRPr="009B2636" w:rsidRDefault="009B2636" w:rsidP="009B2636">
      <w:pPr>
        <w:spacing w:before="0" w:after="0" w:line="240" w:lineRule="auto"/>
        <w:rPr>
          <w:sz w:val="22"/>
          <w:szCs w:val="22"/>
        </w:rPr>
      </w:pPr>
      <w:proofErr w:type="spellStart"/>
      <w:r w:rsidRPr="009B2636">
        <w:rPr>
          <w:sz w:val="22"/>
          <w:szCs w:val="22"/>
        </w:rPr>
        <w:t>Vyjádření</w:t>
      </w:r>
      <w:proofErr w:type="spellEnd"/>
      <w:r w:rsidRPr="009B2636">
        <w:rPr>
          <w:sz w:val="22"/>
          <w:szCs w:val="22"/>
          <w:lang w:val="cs-CZ"/>
        </w:rPr>
        <w:t xml:space="preserve"> zákonného zástupce nezletilého žadatele</w:t>
      </w:r>
      <w:r w:rsidRPr="009B2636">
        <w:rPr>
          <w:sz w:val="22"/>
          <w:szCs w:val="22"/>
        </w:rPr>
        <w:t>:</w:t>
      </w:r>
    </w:p>
    <w:p w:rsidR="009B2636" w:rsidRPr="009B2636" w:rsidRDefault="009B2636" w:rsidP="009B2636">
      <w:pPr>
        <w:spacing w:before="0" w:after="0" w:line="240" w:lineRule="auto"/>
        <w:rPr>
          <w:sz w:val="22"/>
          <w:szCs w:val="22"/>
        </w:rPr>
      </w:pPr>
      <w:r w:rsidRPr="009B2636">
        <w:rPr>
          <w:sz w:val="22"/>
          <w:szCs w:val="22"/>
          <w:lang w:val="cs-CZ"/>
        </w:rPr>
        <w:t>Souhlasím s výše uvedenou žádostí.</w:t>
      </w:r>
    </w:p>
    <w:p w:rsidR="009B2636" w:rsidRPr="009B2636" w:rsidRDefault="009B2636" w:rsidP="009B2636">
      <w:pPr>
        <w:spacing w:before="0" w:after="0" w:line="240" w:lineRule="auto"/>
        <w:rPr>
          <w:sz w:val="22"/>
          <w:szCs w:val="22"/>
        </w:rPr>
      </w:pPr>
    </w:p>
    <w:p w:rsidR="009B2636" w:rsidRPr="009B2636" w:rsidRDefault="009B2636" w:rsidP="009B2636">
      <w:pPr>
        <w:spacing w:before="0" w:after="0" w:line="240" w:lineRule="auto"/>
        <w:rPr>
          <w:rStyle w:val="Styl1"/>
          <w:rFonts w:asciiTheme="minorHAnsi" w:hAnsiTheme="minorHAnsi"/>
          <w:sz w:val="22"/>
          <w:szCs w:val="22"/>
        </w:rPr>
      </w:pPr>
      <w:r w:rsidRPr="009B2636">
        <w:rPr>
          <w:rStyle w:val="Styl1"/>
          <w:rFonts w:asciiTheme="minorHAnsi" w:hAnsiTheme="minorHAnsi"/>
          <w:sz w:val="22"/>
          <w:szCs w:val="22"/>
        </w:rPr>
        <w:t xml:space="preserve">V </w:t>
      </w:r>
      <w:sdt>
        <w:sdtPr>
          <w:rPr>
            <w:rStyle w:val="Styl1"/>
            <w:rFonts w:asciiTheme="minorHAnsi" w:hAnsiTheme="minorHAnsi"/>
            <w:sz w:val="22"/>
            <w:szCs w:val="22"/>
          </w:rPr>
          <w:alias w:val="místo"/>
          <w:tag w:val="místo"/>
          <w:id w:val="3049158"/>
          <w:placeholder>
            <w:docPart w:val="BF49507877B14C8BB8E9AFC32B4C4763"/>
          </w:placeholder>
        </w:sdtPr>
        <w:sdtEndPr>
          <w:rPr>
            <w:rStyle w:val="Standardnpsmoodstavce"/>
            <w:color w:val="auto"/>
          </w:rPr>
        </w:sdtEndPr>
        <w:sdtContent>
          <w:proofErr w:type="spellStart"/>
          <w:r>
            <w:rPr>
              <w:rStyle w:val="Styl1"/>
              <w:rFonts w:asciiTheme="minorHAnsi" w:hAnsiTheme="minorHAnsi"/>
              <w:sz w:val="22"/>
              <w:szCs w:val="22"/>
            </w:rPr>
            <w:t>Brně</w:t>
          </w:r>
          <w:proofErr w:type="spellEnd"/>
        </w:sdtContent>
      </w:sdt>
      <w:r w:rsidRPr="009B2636">
        <w:rPr>
          <w:rStyle w:val="Styl1"/>
          <w:rFonts w:asciiTheme="minorHAnsi" w:hAnsiTheme="minorHAnsi"/>
          <w:sz w:val="22"/>
          <w:szCs w:val="22"/>
        </w:rPr>
        <w:t>,</w:t>
      </w:r>
      <w:r w:rsidRPr="009B2636">
        <w:rPr>
          <w:rStyle w:val="Styl1"/>
          <w:rFonts w:asciiTheme="minorHAnsi" w:hAnsiTheme="minorHAnsi"/>
          <w:sz w:val="22"/>
          <w:szCs w:val="22"/>
          <w:lang w:val="cs-CZ"/>
        </w:rPr>
        <w:t xml:space="preserve"> dne</w:t>
      </w:r>
      <w:r w:rsidRPr="009B2636">
        <w:rPr>
          <w:rStyle w:val="Styl1"/>
          <w:rFonts w:asciiTheme="minorHAnsi" w:hAnsiTheme="minorHAnsi"/>
          <w:sz w:val="22"/>
          <w:szCs w:val="22"/>
        </w:rPr>
        <w:t xml:space="preserve"> </w:t>
      </w:r>
      <w:sdt>
        <w:sdtPr>
          <w:rPr>
            <w:rStyle w:val="Styl1"/>
            <w:rFonts w:asciiTheme="minorHAnsi" w:hAnsiTheme="minorHAnsi"/>
            <w:sz w:val="22"/>
            <w:szCs w:val="22"/>
          </w:rPr>
          <w:alias w:val="zadejte datum"/>
          <w:tag w:val="zadejte datum"/>
          <w:id w:val="3049159"/>
          <w:placeholder>
            <w:docPart w:val="75096C5FFA244875A316C9A24B1D6ADD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Content>
          <w:r w:rsidR="001C2AC4">
            <w:rPr>
              <w:rStyle w:val="Styl1"/>
              <w:rFonts w:asciiTheme="minorHAnsi" w:hAnsiTheme="minorHAnsi"/>
              <w:sz w:val="22"/>
              <w:szCs w:val="22"/>
              <w:lang w:val="cs-CZ"/>
            </w:rPr>
            <w:t xml:space="preserve">                               </w:t>
          </w:r>
        </w:sdtContent>
      </w:sdt>
    </w:p>
    <w:p w:rsidR="009B2636" w:rsidRPr="009B2636" w:rsidRDefault="0036424A" w:rsidP="0036424A">
      <w:pPr>
        <w:spacing w:before="0" w:after="0"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………………………………………..</w:t>
      </w:r>
    </w:p>
    <w:p w:rsidR="009B2636" w:rsidRPr="009B2636" w:rsidRDefault="0036424A" w:rsidP="0036424A">
      <w:pPr>
        <w:spacing w:before="0" w:after="0" w:line="240" w:lineRule="auto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                   </w:t>
      </w:r>
      <w:r w:rsidR="009B2636" w:rsidRPr="009B2636">
        <w:rPr>
          <w:sz w:val="22"/>
          <w:szCs w:val="22"/>
          <w:lang w:val="cs-CZ"/>
        </w:rPr>
        <w:t>podpis zákonného zástupce žadatele</w:t>
      </w:r>
    </w:p>
    <w:p w:rsidR="009B2636" w:rsidRDefault="009B2636" w:rsidP="009B2636">
      <w:pPr>
        <w:spacing w:before="0" w:after="0" w:line="240" w:lineRule="auto"/>
        <w:rPr>
          <w:sz w:val="22"/>
          <w:szCs w:val="22"/>
          <w:lang w:val="cs-CZ"/>
        </w:rPr>
      </w:pPr>
    </w:p>
    <w:p w:rsidR="009B2636" w:rsidRDefault="009B2636" w:rsidP="009B2636">
      <w:pPr>
        <w:spacing w:before="0" w:after="0" w:line="240" w:lineRule="auto"/>
        <w:rPr>
          <w:sz w:val="22"/>
          <w:szCs w:val="22"/>
          <w:lang w:val="cs-CZ"/>
        </w:rPr>
      </w:pPr>
    </w:p>
    <w:p w:rsidR="00DD059B" w:rsidRDefault="00DD059B" w:rsidP="009B2636">
      <w:pPr>
        <w:spacing w:before="0" w:after="0" w:line="240" w:lineRule="auto"/>
        <w:rPr>
          <w:sz w:val="22"/>
          <w:szCs w:val="22"/>
          <w:lang w:val="cs-CZ"/>
        </w:rPr>
      </w:pPr>
    </w:p>
    <w:p w:rsidR="00DD059B" w:rsidRDefault="00DD059B" w:rsidP="009B2636">
      <w:pPr>
        <w:spacing w:before="0" w:after="0" w:line="240" w:lineRule="auto"/>
        <w:rPr>
          <w:sz w:val="22"/>
          <w:szCs w:val="22"/>
          <w:lang w:val="cs-CZ"/>
        </w:rPr>
      </w:pPr>
    </w:p>
    <w:p w:rsidR="00DD059B" w:rsidRDefault="00DD059B" w:rsidP="009B2636">
      <w:pPr>
        <w:spacing w:before="0" w:after="0" w:line="240" w:lineRule="auto"/>
        <w:rPr>
          <w:sz w:val="22"/>
          <w:szCs w:val="22"/>
          <w:lang w:val="cs-CZ"/>
        </w:rPr>
      </w:pPr>
    </w:p>
    <w:p w:rsidR="009B2636" w:rsidRPr="009B2636" w:rsidRDefault="009B2636" w:rsidP="009B2636">
      <w:pPr>
        <w:spacing w:before="0" w:after="0" w:line="240" w:lineRule="auto"/>
        <w:rPr>
          <w:sz w:val="22"/>
          <w:szCs w:val="22"/>
        </w:rPr>
      </w:pPr>
      <w:r w:rsidRPr="009B2636">
        <w:rPr>
          <w:sz w:val="22"/>
          <w:szCs w:val="22"/>
          <w:lang w:val="cs-CZ"/>
        </w:rPr>
        <w:t>Vyjádření třídního učitele</w:t>
      </w:r>
      <w:r w:rsidRPr="009B2636">
        <w:rPr>
          <w:sz w:val="22"/>
          <w:szCs w:val="22"/>
        </w:rPr>
        <w:t>:</w:t>
      </w:r>
    </w:p>
    <w:p w:rsidR="009B2636" w:rsidRDefault="009B2636" w:rsidP="009B2636">
      <w:pPr>
        <w:spacing w:before="0" w:after="0" w:line="240" w:lineRule="auto"/>
        <w:rPr>
          <w:sz w:val="22"/>
          <w:szCs w:val="22"/>
          <w:lang w:val="cs-CZ"/>
        </w:rPr>
      </w:pPr>
    </w:p>
    <w:p w:rsidR="009B2636" w:rsidRPr="009B2636" w:rsidRDefault="009B2636" w:rsidP="009B2636">
      <w:pPr>
        <w:spacing w:before="0" w:after="0" w:line="240" w:lineRule="auto"/>
        <w:rPr>
          <w:sz w:val="22"/>
          <w:szCs w:val="22"/>
        </w:rPr>
      </w:pPr>
      <w:r w:rsidRPr="009B2636">
        <w:rPr>
          <w:sz w:val="22"/>
          <w:szCs w:val="22"/>
          <w:lang w:val="cs-CZ"/>
        </w:rPr>
        <w:t>S výše uvedenou žádostí souhlasím - nesouhlasím.</w:t>
      </w:r>
    </w:p>
    <w:p w:rsidR="009B2636" w:rsidRPr="009B2636" w:rsidRDefault="009B2636" w:rsidP="009B2636">
      <w:pPr>
        <w:spacing w:before="0" w:after="0" w:line="240" w:lineRule="auto"/>
        <w:rPr>
          <w:sz w:val="22"/>
          <w:szCs w:val="22"/>
        </w:rPr>
      </w:pPr>
    </w:p>
    <w:p w:rsidR="0036424A" w:rsidRDefault="0036424A" w:rsidP="009B2636">
      <w:pPr>
        <w:spacing w:before="0" w:after="0"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………………………………………..</w:t>
      </w:r>
    </w:p>
    <w:p w:rsidR="009B2636" w:rsidRPr="009B2636" w:rsidRDefault="0036424A" w:rsidP="009B2636">
      <w:pPr>
        <w:spacing w:before="0" w:after="0"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   </w:t>
      </w:r>
      <w:r w:rsidR="009B2636" w:rsidRPr="009B2636">
        <w:rPr>
          <w:sz w:val="22"/>
          <w:szCs w:val="22"/>
          <w:lang w:val="cs-CZ"/>
        </w:rPr>
        <w:t>podpis třídního učitele</w:t>
      </w:r>
    </w:p>
    <w:p w:rsidR="00B21FA7" w:rsidRDefault="0036424A" w:rsidP="00891000">
      <w:pPr>
        <w:tabs>
          <w:tab w:val="left" w:pos="994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Vyjádření zástupce ředitele:</w:t>
      </w:r>
    </w:p>
    <w:p w:rsidR="0036424A" w:rsidRPr="009B2636" w:rsidRDefault="0036424A" w:rsidP="0036424A">
      <w:pPr>
        <w:spacing w:before="0" w:after="0" w:line="240" w:lineRule="auto"/>
        <w:rPr>
          <w:sz w:val="22"/>
          <w:szCs w:val="22"/>
        </w:rPr>
      </w:pPr>
      <w:r w:rsidRPr="009B2636">
        <w:rPr>
          <w:sz w:val="22"/>
          <w:szCs w:val="22"/>
          <w:lang w:val="cs-CZ"/>
        </w:rPr>
        <w:t>S výše uvedenou žádostí souhlasím - nesouhlasím.</w:t>
      </w:r>
    </w:p>
    <w:p w:rsidR="0036424A" w:rsidRPr="009B2636" w:rsidRDefault="0036424A" w:rsidP="0036424A">
      <w:pPr>
        <w:spacing w:before="0" w:after="0" w:line="240" w:lineRule="auto"/>
        <w:rPr>
          <w:sz w:val="22"/>
          <w:szCs w:val="22"/>
        </w:rPr>
      </w:pPr>
    </w:p>
    <w:p w:rsidR="0036424A" w:rsidRPr="009B2636" w:rsidRDefault="0036424A" w:rsidP="0036424A">
      <w:pPr>
        <w:spacing w:before="0" w:after="0"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………………………………………..</w:t>
      </w:r>
    </w:p>
    <w:p w:rsidR="0036424A" w:rsidRPr="009B2636" w:rsidRDefault="0036424A" w:rsidP="0036424A">
      <w:pPr>
        <w:spacing w:before="0" w:after="0"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 </w:t>
      </w:r>
      <w:r w:rsidRPr="009B2636">
        <w:rPr>
          <w:sz w:val="22"/>
          <w:szCs w:val="22"/>
          <w:lang w:val="cs-CZ"/>
        </w:rPr>
        <w:t xml:space="preserve">podpis </w:t>
      </w:r>
      <w:r>
        <w:rPr>
          <w:sz w:val="22"/>
          <w:szCs w:val="22"/>
          <w:lang w:val="cs-CZ"/>
        </w:rPr>
        <w:t>zástupce ředitele</w:t>
      </w:r>
    </w:p>
    <w:p w:rsidR="0036424A" w:rsidRDefault="0036424A" w:rsidP="0036424A">
      <w:pPr>
        <w:tabs>
          <w:tab w:val="left" w:pos="994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Vyjádření ředitele školy:</w:t>
      </w:r>
    </w:p>
    <w:p w:rsidR="0036424A" w:rsidRPr="009B2636" w:rsidRDefault="0036424A" w:rsidP="0036424A">
      <w:pPr>
        <w:spacing w:before="0" w:after="0" w:line="240" w:lineRule="auto"/>
        <w:rPr>
          <w:sz w:val="22"/>
          <w:szCs w:val="22"/>
        </w:rPr>
      </w:pPr>
      <w:r w:rsidRPr="009B2636">
        <w:rPr>
          <w:sz w:val="22"/>
          <w:szCs w:val="22"/>
          <w:lang w:val="cs-CZ"/>
        </w:rPr>
        <w:t>S výše uvedenou žádostí souhlasím - nesouhlasím.</w:t>
      </w:r>
    </w:p>
    <w:p w:rsidR="0036424A" w:rsidRPr="009B2636" w:rsidRDefault="0036424A" w:rsidP="0036424A">
      <w:pPr>
        <w:spacing w:before="0" w:after="0" w:line="240" w:lineRule="auto"/>
        <w:rPr>
          <w:sz w:val="22"/>
          <w:szCs w:val="22"/>
        </w:rPr>
      </w:pPr>
    </w:p>
    <w:p w:rsidR="0036424A" w:rsidRPr="009B2636" w:rsidRDefault="0036424A" w:rsidP="0036424A">
      <w:pPr>
        <w:spacing w:before="0" w:after="0"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………………………………………..</w:t>
      </w:r>
    </w:p>
    <w:p w:rsidR="0036424A" w:rsidRPr="009B2636" w:rsidRDefault="0036424A" w:rsidP="0036424A">
      <w:pPr>
        <w:tabs>
          <w:tab w:val="left" w:pos="994"/>
        </w:tabs>
        <w:spacing w:before="0" w:after="0"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    </w:t>
      </w:r>
      <w:r w:rsidRPr="009B2636">
        <w:rPr>
          <w:sz w:val="22"/>
          <w:szCs w:val="22"/>
          <w:lang w:val="cs-CZ"/>
        </w:rPr>
        <w:t xml:space="preserve">podpis </w:t>
      </w:r>
      <w:r>
        <w:rPr>
          <w:sz w:val="22"/>
          <w:szCs w:val="22"/>
          <w:lang w:val="cs-CZ"/>
        </w:rPr>
        <w:t>ředitele školy</w:t>
      </w:r>
    </w:p>
    <w:sectPr w:rsidR="0036424A" w:rsidRPr="009B2636" w:rsidSect="003E2A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64" w:rsidRDefault="00DD5264" w:rsidP="00B65230">
      <w:pPr>
        <w:spacing w:after="0" w:line="240" w:lineRule="auto"/>
      </w:pPr>
      <w:r>
        <w:separator/>
      </w:r>
    </w:p>
  </w:endnote>
  <w:endnote w:type="continuationSeparator" w:id="0">
    <w:p w:rsidR="00DD5264" w:rsidRDefault="00DD5264" w:rsidP="00B6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64" w:rsidRDefault="00DD5264" w:rsidP="00B65230">
      <w:pPr>
        <w:spacing w:after="0" w:line="240" w:lineRule="auto"/>
      </w:pPr>
      <w:r>
        <w:separator/>
      </w:r>
    </w:p>
  </w:footnote>
  <w:footnote w:type="continuationSeparator" w:id="0">
    <w:p w:rsidR="00DD5264" w:rsidRDefault="00DD5264" w:rsidP="00B6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B" w:rsidRPr="00DD059B" w:rsidRDefault="00DD059B" w:rsidP="00DD059B">
    <w:pPr>
      <w:spacing w:before="0" w:after="0" w:line="240" w:lineRule="auto"/>
      <w:jc w:val="right"/>
      <w:rPr>
        <w:rFonts w:ascii="Verdana" w:hAnsi="Verdana" w:cs="Times New Roman"/>
        <w:b/>
        <w:sz w:val="22"/>
        <w:szCs w:val="22"/>
      </w:rPr>
    </w:pPr>
    <w:proofErr w:type="spellStart"/>
    <w:r w:rsidRPr="00DD059B">
      <w:rPr>
        <w:rFonts w:ascii="Verdana" w:hAnsi="Verdana" w:cs="Times New Roman"/>
        <w:b/>
        <w:sz w:val="22"/>
        <w:szCs w:val="22"/>
      </w:rPr>
      <w:t>Integrovaná</w:t>
    </w:r>
    <w:proofErr w:type="spellEnd"/>
    <w:r w:rsidRPr="00DD059B">
      <w:rPr>
        <w:rFonts w:ascii="Verdana" w:hAnsi="Verdana" w:cs="Times New Roman"/>
        <w:b/>
        <w:sz w:val="22"/>
        <w:szCs w:val="22"/>
      </w:rPr>
      <w:t xml:space="preserve"> </w:t>
    </w:r>
    <w:proofErr w:type="spellStart"/>
    <w:r w:rsidRPr="00DD059B">
      <w:rPr>
        <w:rFonts w:ascii="Verdana" w:hAnsi="Verdana" w:cs="Times New Roman"/>
        <w:b/>
        <w:sz w:val="22"/>
        <w:szCs w:val="22"/>
      </w:rPr>
      <w:t>střední</w:t>
    </w:r>
    <w:proofErr w:type="spellEnd"/>
    <w:r w:rsidRPr="00DD059B">
      <w:rPr>
        <w:rFonts w:ascii="Verdana" w:hAnsi="Verdana" w:cs="Times New Roman"/>
        <w:b/>
        <w:sz w:val="22"/>
        <w:szCs w:val="22"/>
      </w:rPr>
      <w:t xml:space="preserve"> škola </w:t>
    </w:r>
    <w:proofErr w:type="spellStart"/>
    <w:r w:rsidRPr="00DD059B">
      <w:rPr>
        <w:rFonts w:ascii="Verdana" w:hAnsi="Verdana" w:cs="Times New Roman"/>
        <w:b/>
        <w:sz w:val="22"/>
        <w:szCs w:val="22"/>
      </w:rPr>
      <w:t>automobilní</w:t>
    </w:r>
    <w:proofErr w:type="spellEnd"/>
    <w:r w:rsidRPr="00DD059B">
      <w:rPr>
        <w:rFonts w:ascii="Verdana" w:hAnsi="Verdana" w:cs="Times New Roman"/>
        <w:b/>
        <w:sz w:val="22"/>
        <w:szCs w:val="22"/>
      </w:rPr>
      <w:t xml:space="preserve"> Brno, </w:t>
    </w:r>
    <w:proofErr w:type="spellStart"/>
    <w:r w:rsidRPr="00DD059B">
      <w:rPr>
        <w:rFonts w:ascii="Verdana" w:hAnsi="Verdana" w:cs="Times New Roman"/>
        <w:b/>
        <w:sz w:val="22"/>
        <w:szCs w:val="22"/>
      </w:rPr>
      <w:t>příspěvková</w:t>
    </w:r>
    <w:proofErr w:type="spellEnd"/>
    <w:r w:rsidRPr="00DD059B">
      <w:rPr>
        <w:rFonts w:ascii="Verdana" w:hAnsi="Verdana" w:cs="Times New Roman"/>
        <w:b/>
        <w:sz w:val="22"/>
        <w:szCs w:val="22"/>
      </w:rPr>
      <w:t xml:space="preserve"> </w:t>
    </w:r>
    <w:proofErr w:type="spellStart"/>
    <w:r w:rsidRPr="00DD059B">
      <w:rPr>
        <w:rFonts w:ascii="Verdana" w:hAnsi="Verdana" w:cs="Times New Roman"/>
        <w:b/>
        <w:sz w:val="22"/>
        <w:szCs w:val="22"/>
      </w:rPr>
      <w:t>organizace</w:t>
    </w:r>
    <w:proofErr w:type="spellEnd"/>
  </w:p>
  <w:p w:rsidR="00DD059B" w:rsidRPr="00DD059B" w:rsidRDefault="00DD059B" w:rsidP="00DD059B">
    <w:pPr>
      <w:spacing w:before="0" w:after="0" w:line="240" w:lineRule="auto"/>
      <w:jc w:val="right"/>
      <w:rPr>
        <w:rFonts w:ascii="Verdana" w:hAnsi="Verdana" w:cs="Times New Roman"/>
        <w:b/>
        <w:sz w:val="22"/>
        <w:szCs w:val="22"/>
      </w:rPr>
    </w:pPr>
    <w:proofErr w:type="spellStart"/>
    <w:r w:rsidRPr="00DD059B">
      <w:rPr>
        <w:rFonts w:ascii="Verdana" w:hAnsi="Verdana" w:cs="Times New Roman"/>
        <w:b/>
        <w:sz w:val="22"/>
        <w:szCs w:val="22"/>
      </w:rPr>
      <w:t>Křižíkova</w:t>
    </w:r>
    <w:proofErr w:type="spellEnd"/>
    <w:r w:rsidRPr="00DD059B">
      <w:rPr>
        <w:rFonts w:ascii="Verdana" w:hAnsi="Verdana" w:cs="Times New Roman"/>
        <w:b/>
        <w:sz w:val="22"/>
        <w:szCs w:val="22"/>
      </w:rPr>
      <w:t xml:space="preserve"> 15</w:t>
    </w:r>
  </w:p>
  <w:p w:rsidR="00DD059B" w:rsidRPr="00DD059B" w:rsidRDefault="00DD059B" w:rsidP="00DD059B">
    <w:pPr>
      <w:spacing w:before="0" w:after="0" w:line="240" w:lineRule="auto"/>
      <w:rPr>
        <w:rFonts w:ascii="Verdana" w:hAnsi="Verdana" w:cs="Times New Roman"/>
        <w:b/>
        <w:sz w:val="22"/>
        <w:szCs w:val="22"/>
      </w:rPr>
    </w:pPr>
    <w:r w:rsidRPr="00DD059B">
      <w:rPr>
        <w:rFonts w:ascii="Verdana" w:hAnsi="Verdana" w:cs="Times New Roman"/>
        <w:b/>
        <w:sz w:val="22"/>
        <w:szCs w:val="22"/>
      </w:rPr>
      <w:t xml:space="preserve">      </w:t>
    </w:r>
    <w:r w:rsidRPr="00DD059B">
      <w:rPr>
        <w:rFonts w:ascii="Verdana" w:hAnsi="Verdana" w:cs="Times New Roman"/>
        <w:b/>
        <w:sz w:val="22"/>
        <w:szCs w:val="22"/>
      </w:rPr>
      <w:tab/>
    </w:r>
    <w:r w:rsidRPr="00DD059B">
      <w:rPr>
        <w:rFonts w:ascii="Verdana" w:hAnsi="Verdana" w:cs="Times New Roman"/>
        <w:b/>
        <w:sz w:val="22"/>
        <w:szCs w:val="22"/>
      </w:rPr>
      <w:tab/>
    </w:r>
    <w:r w:rsidRPr="00DD059B">
      <w:rPr>
        <w:rFonts w:ascii="Verdana" w:hAnsi="Verdana" w:cs="Times New Roman"/>
        <w:b/>
        <w:sz w:val="22"/>
        <w:szCs w:val="22"/>
      </w:rPr>
      <w:tab/>
    </w:r>
    <w:r w:rsidRPr="00DD059B">
      <w:rPr>
        <w:rFonts w:ascii="Verdana" w:hAnsi="Verdana" w:cs="Times New Roman"/>
        <w:b/>
        <w:sz w:val="22"/>
        <w:szCs w:val="22"/>
      </w:rPr>
      <w:tab/>
    </w:r>
    <w:r w:rsidRPr="00DD059B">
      <w:rPr>
        <w:rFonts w:ascii="Verdana" w:hAnsi="Verdana" w:cs="Times New Roman"/>
        <w:b/>
        <w:sz w:val="22"/>
        <w:szCs w:val="22"/>
      </w:rPr>
      <w:tab/>
    </w:r>
    <w:r w:rsidRPr="00DD059B">
      <w:rPr>
        <w:rFonts w:ascii="Verdana" w:hAnsi="Verdana" w:cs="Times New Roman"/>
        <w:b/>
        <w:sz w:val="22"/>
        <w:szCs w:val="22"/>
      </w:rPr>
      <w:tab/>
    </w:r>
    <w:r w:rsidRPr="00DD059B">
      <w:rPr>
        <w:rFonts w:ascii="Verdana" w:hAnsi="Verdana" w:cs="Times New Roman"/>
        <w:b/>
        <w:sz w:val="22"/>
        <w:szCs w:val="22"/>
      </w:rPr>
      <w:tab/>
    </w:r>
    <w:r w:rsidRPr="00DD059B">
      <w:rPr>
        <w:rFonts w:ascii="Verdana" w:hAnsi="Verdana" w:cs="Times New Roman"/>
        <w:b/>
        <w:sz w:val="22"/>
        <w:szCs w:val="22"/>
      </w:rPr>
      <w:tab/>
    </w:r>
    <w:r w:rsidRPr="00DD059B">
      <w:rPr>
        <w:rFonts w:ascii="Verdana" w:hAnsi="Verdana" w:cs="Times New Roman"/>
        <w:b/>
        <w:sz w:val="22"/>
        <w:szCs w:val="22"/>
      </w:rPr>
      <w:tab/>
    </w:r>
    <w:r w:rsidRPr="00DD059B">
      <w:rPr>
        <w:rFonts w:ascii="Verdana" w:hAnsi="Verdana" w:cs="Times New Roman"/>
        <w:b/>
        <w:sz w:val="22"/>
        <w:szCs w:val="22"/>
      </w:rPr>
      <w:tab/>
      <w:t xml:space="preserve">      612 00 Brno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007E5"/>
    <w:rsid w:val="0003772D"/>
    <w:rsid w:val="00103AB4"/>
    <w:rsid w:val="00172AB5"/>
    <w:rsid w:val="001C2AC4"/>
    <w:rsid w:val="001D2158"/>
    <w:rsid w:val="0036424A"/>
    <w:rsid w:val="003C61BB"/>
    <w:rsid w:val="003D60C6"/>
    <w:rsid w:val="003E2A7A"/>
    <w:rsid w:val="003F2B2E"/>
    <w:rsid w:val="004007E5"/>
    <w:rsid w:val="00495E8A"/>
    <w:rsid w:val="006539E5"/>
    <w:rsid w:val="006B600D"/>
    <w:rsid w:val="00854EC9"/>
    <w:rsid w:val="00891000"/>
    <w:rsid w:val="008D027D"/>
    <w:rsid w:val="00953496"/>
    <w:rsid w:val="00994E85"/>
    <w:rsid w:val="009B2636"/>
    <w:rsid w:val="009E4359"/>
    <w:rsid w:val="00A04A01"/>
    <w:rsid w:val="00A75670"/>
    <w:rsid w:val="00AA6E9A"/>
    <w:rsid w:val="00B21FA7"/>
    <w:rsid w:val="00B65230"/>
    <w:rsid w:val="00B924FF"/>
    <w:rsid w:val="00BC4CE4"/>
    <w:rsid w:val="00CF343C"/>
    <w:rsid w:val="00D417B6"/>
    <w:rsid w:val="00DD059B"/>
    <w:rsid w:val="00DD5264"/>
    <w:rsid w:val="00E54E5D"/>
    <w:rsid w:val="00F17789"/>
    <w:rsid w:val="00FC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636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noProof/>
      <w:sz w:val="22"/>
      <w:szCs w:val="22"/>
      <w:lang w:val="sk-SK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noProof/>
      <w:sz w:val="22"/>
      <w:szCs w:val="22"/>
      <w:lang w:val="sk-SK" w:bidi="ar-SA"/>
    </w:r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  <w:style w:type="character" w:styleId="Zstupntext">
    <w:name w:val="Placeholder Text"/>
    <w:basedOn w:val="Standardnpsmoodstavce"/>
    <w:uiPriority w:val="99"/>
    <w:semiHidden/>
    <w:rsid w:val="009B2636"/>
    <w:rPr>
      <w:color w:val="808080"/>
    </w:rPr>
  </w:style>
  <w:style w:type="character" w:customStyle="1" w:styleId="Styl1">
    <w:name w:val="Styl1"/>
    <w:basedOn w:val="Standardnpsmoodstavce"/>
    <w:uiPriority w:val="1"/>
    <w:rsid w:val="009B2636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9B2636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6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63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k11764\Documents\ISSA_hlavickovy%20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15C704272D4D1F85BD5662C34A8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4A6F2-8BCA-443B-A00F-272118A725A4}"/>
      </w:docPartPr>
      <w:docPartBody>
        <w:p w:rsidR="005840E2" w:rsidRDefault="002647F9" w:rsidP="002647F9">
          <w:pPr>
            <w:pStyle w:val="2415C704272D4D1F85BD5662C34A8E5D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  <w:docPart>
      <w:docPartPr>
        <w:name w:val="9CD4DAB7C7B940BA90BD31E34468D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D9E3E-6572-4597-AE12-C8F3CC320F6E}"/>
      </w:docPartPr>
      <w:docPartBody>
        <w:p w:rsidR="005840E2" w:rsidRDefault="002647F9" w:rsidP="002647F9">
          <w:pPr>
            <w:pStyle w:val="9CD4DAB7C7B940BA90BD31E34468D651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F4086D54A010491F94B3168E6BE358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8AE020-384B-4196-AA0E-219523952CDF}"/>
      </w:docPartPr>
      <w:docPartBody>
        <w:p w:rsidR="005840E2" w:rsidRDefault="002647F9" w:rsidP="002647F9">
          <w:pPr>
            <w:pStyle w:val="F4086D54A010491F94B3168E6BE358E4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C270952729F742ACBB02AE2192C2F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26309-12CE-4E0E-9A1F-19AA3C47801E}"/>
      </w:docPartPr>
      <w:docPartBody>
        <w:p w:rsidR="005840E2" w:rsidRDefault="002647F9" w:rsidP="002647F9">
          <w:pPr>
            <w:pStyle w:val="C270952729F742ACBB02AE2192C2F438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E04C4D6B31F44938D23905D44976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3F420-5B7E-4B9F-B1E9-C0C5E9E29F7A}"/>
      </w:docPartPr>
      <w:docPartBody>
        <w:p w:rsidR="005840E2" w:rsidRDefault="002647F9" w:rsidP="002647F9">
          <w:pPr>
            <w:pStyle w:val="5E04C4D6B31F44938D23905D44976D57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BF49507877B14C8BB8E9AFC32B4C4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7F5FA-0FE8-47AC-AE30-EE2A68CD26B3}"/>
      </w:docPartPr>
      <w:docPartBody>
        <w:p w:rsidR="005840E2" w:rsidRDefault="002647F9" w:rsidP="002647F9">
          <w:pPr>
            <w:pStyle w:val="BF49507877B14C8BB8E9AFC32B4C4763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75096C5FFA244875A316C9A24B1D6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C40D6-D068-40C2-BC85-F1DDCBCD18E7}"/>
      </w:docPartPr>
      <w:docPartBody>
        <w:p w:rsidR="005840E2" w:rsidRDefault="002647F9" w:rsidP="002647F9">
          <w:pPr>
            <w:pStyle w:val="75096C5FFA244875A316C9A24B1D6ADD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647F9"/>
    <w:rsid w:val="001E2A86"/>
    <w:rsid w:val="002647F9"/>
    <w:rsid w:val="002C7971"/>
    <w:rsid w:val="00371BF4"/>
    <w:rsid w:val="005840E2"/>
    <w:rsid w:val="00782519"/>
    <w:rsid w:val="00C6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0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33B8F118A34797B1820DDEFDCC975B">
    <w:name w:val="D333B8F118A34797B1820DDEFDCC975B"/>
    <w:rsid w:val="002647F9"/>
  </w:style>
  <w:style w:type="paragraph" w:customStyle="1" w:styleId="2415C704272D4D1F85BD5662C34A8E5D">
    <w:name w:val="2415C704272D4D1F85BD5662C34A8E5D"/>
    <w:rsid w:val="002647F9"/>
  </w:style>
  <w:style w:type="paragraph" w:customStyle="1" w:styleId="B0B04A1CC0864F0EB2120B49E8B73316">
    <w:name w:val="B0B04A1CC0864F0EB2120B49E8B73316"/>
    <w:rsid w:val="002647F9"/>
  </w:style>
  <w:style w:type="paragraph" w:customStyle="1" w:styleId="9CD4DAB7C7B940BA90BD31E34468D651">
    <w:name w:val="9CD4DAB7C7B940BA90BD31E34468D651"/>
    <w:rsid w:val="002647F9"/>
  </w:style>
  <w:style w:type="paragraph" w:customStyle="1" w:styleId="F4086D54A010491F94B3168E6BE358E4">
    <w:name w:val="F4086D54A010491F94B3168E6BE358E4"/>
    <w:rsid w:val="002647F9"/>
  </w:style>
  <w:style w:type="paragraph" w:customStyle="1" w:styleId="C270952729F742ACBB02AE2192C2F438">
    <w:name w:val="C270952729F742ACBB02AE2192C2F438"/>
    <w:rsid w:val="002647F9"/>
  </w:style>
  <w:style w:type="character" w:styleId="Zstupntext">
    <w:name w:val="Placeholder Text"/>
    <w:basedOn w:val="Standardnpsmoodstavce"/>
    <w:uiPriority w:val="99"/>
    <w:semiHidden/>
    <w:rsid w:val="002647F9"/>
    <w:rPr>
      <w:color w:val="808080"/>
    </w:rPr>
  </w:style>
  <w:style w:type="paragraph" w:customStyle="1" w:styleId="5E04C4D6B31F44938D23905D44976D57">
    <w:name w:val="5E04C4D6B31F44938D23905D44976D57"/>
    <w:rsid w:val="002647F9"/>
  </w:style>
  <w:style w:type="paragraph" w:customStyle="1" w:styleId="BF49507877B14C8BB8E9AFC32B4C4763">
    <w:name w:val="BF49507877B14C8BB8E9AFC32B4C4763"/>
    <w:rsid w:val="002647F9"/>
  </w:style>
  <w:style w:type="paragraph" w:customStyle="1" w:styleId="75096C5FFA244875A316C9A24B1D6ADD">
    <w:name w:val="75096C5FFA244875A316C9A24B1D6ADD"/>
    <w:rsid w:val="002647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B3AFC-6B75-4084-89A8-86BB4655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ISSA_hlavickovy papir</Template>
  <TotalTime>21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malik11764</dc:creator>
  <cp:lastModifiedBy>malik11764</cp:lastModifiedBy>
  <cp:revision>9</cp:revision>
  <dcterms:created xsi:type="dcterms:W3CDTF">2017-12-04T09:32:00Z</dcterms:created>
  <dcterms:modified xsi:type="dcterms:W3CDTF">2019-10-04T13:06:00Z</dcterms:modified>
</cp:coreProperties>
</file>