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A0599" w14:textId="77777777" w:rsidR="00B21FA7" w:rsidRDefault="00B21FA7" w:rsidP="00891000">
      <w:pPr>
        <w:tabs>
          <w:tab w:val="left" w:pos="994"/>
        </w:tabs>
        <w:rPr>
          <w:lang w:val="cs-CZ"/>
        </w:rPr>
      </w:pPr>
    </w:p>
    <w:p w14:paraId="097A059A" w14:textId="77777777" w:rsidR="00F71BF0" w:rsidRDefault="00F71BF0" w:rsidP="00891000">
      <w:pPr>
        <w:tabs>
          <w:tab w:val="left" w:pos="994"/>
        </w:tabs>
        <w:rPr>
          <w:lang w:val="cs-CZ"/>
        </w:rPr>
      </w:pPr>
    </w:p>
    <w:p w14:paraId="097A059B" w14:textId="77777777" w:rsidR="00F71BF0" w:rsidRDefault="00F71BF0" w:rsidP="00F71BF0">
      <w:pPr>
        <w:tabs>
          <w:tab w:val="left" w:pos="994"/>
        </w:tabs>
        <w:jc w:val="center"/>
        <w:rPr>
          <w:b/>
          <w:sz w:val="30"/>
          <w:szCs w:val="30"/>
          <w:lang w:val="cs-CZ"/>
        </w:rPr>
      </w:pPr>
      <w:r w:rsidRPr="00F71BF0">
        <w:rPr>
          <w:b/>
          <w:sz w:val="30"/>
          <w:szCs w:val="30"/>
          <w:lang w:val="cs-CZ"/>
        </w:rPr>
        <w:t>VÝSTUPNÍ LIST ŽÁKA</w:t>
      </w:r>
    </w:p>
    <w:p w14:paraId="097A059C" w14:textId="5E3CE2A2" w:rsidR="00A91A7C" w:rsidRPr="00A91A7C" w:rsidRDefault="00A91A7C" w:rsidP="00F71BF0">
      <w:pPr>
        <w:tabs>
          <w:tab w:val="left" w:pos="994"/>
        </w:tabs>
        <w:jc w:val="center"/>
        <w:rPr>
          <w:b/>
          <w:sz w:val="24"/>
          <w:szCs w:val="24"/>
          <w:lang w:val="cs-CZ"/>
        </w:rPr>
      </w:pPr>
      <w:r w:rsidRPr="00A91A7C">
        <w:rPr>
          <w:b/>
          <w:sz w:val="24"/>
          <w:szCs w:val="24"/>
          <w:lang w:val="cs-CZ"/>
        </w:rPr>
        <w:t>příloha k přerušení/ukončení studia</w:t>
      </w:r>
      <w:r w:rsidR="00C32985">
        <w:rPr>
          <w:b/>
          <w:sz w:val="24"/>
          <w:szCs w:val="24"/>
          <w:lang w:val="cs-CZ"/>
        </w:rPr>
        <w:t>/přestupu</w:t>
      </w:r>
    </w:p>
    <w:p w14:paraId="097A059D" w14:textId="77777777" w:rsidR="00F71BF0" w:rsidRDefault="00F71BF0" w:rsidP="00891000">
      <w:pPr>
        <w:tabs>
          <w:tab w:val="left" w:pos="994"/>
        </w:tabs>
        <w:rPr>
          <w:lang w:val="cs-CZ"/>
        </w:rPr>
      </w:pPr>
    </w:p>
    <w:p w14:paraId="097A059E" w14:textId="77777777" w:rsidR="00F71BF0" w:rsidRDefault="00A91A7C" w:rsidP="0080767E">
      <w:pPr>
        <w:tabs>
          <w:tab w:val="left" w:pos="994"/>
        </w:tabs>
        <w:spacing w:after="120" w:line="240" w:lineRule="auto"/>
        <w:rPr>
          <w:lang w:val="cs-CZ"/>
        </w:rPr>
      </w:pPr>
      <w:r>
        <w:rPr>
          <w:lang w:val="cs-CZ"/>
        </w:rPr>
        <w:t>Jméno, příjmení: …………………………………………………………. Třída:………………………………..</w:t>
      </w:r>
    </w:p>
    <w:p w14:paraId="097A059F" w14:textId="77777777" w:rsidR="00F71BF0" w:rsidRDefault="00A91A7C" w:rsidP="0080767E">
      <w:pPr>
        <w:tabs>
          <w:tab w:val="left" w:pos="994"/>
        </w:tabs>
        <w:spacing w:after="120" w:line="240" w:lineRule="auto"/>
        <w:rPr>
          <w:lang w:val="cs-CZ"/>
        </w:rPr>
      </w:pPr>
      <w:r>
        <w:rPr>
          <w:lang w:val="cs-CZ"/>
        </w:rPr>
        <w:t>Třídní učitel/ka:</w:t>
      </w:r>
      <w:r w:rsidR="0080767E">
        <w:rPr>
          <w:lang w:val="cs-CZ"/>
        </w:rPr>
        <w:t>………………………………………………………………………………………………………….</w:t>
      </w:r>
    </w:p>
    <w:p w14:paraId="097A05A0" w14:textId="6916C034" w:rsidR="00A91A7C" w:rsidRDefault="00A91A7C" w:rsidP="0080767E">
      <w:pPr>
        <w:tabs>
          <w:tab w:val="left" w:pos="994"/>
        </w:tabs>
        <w:spacing w:after="120" w:line="240" w:lineRule="auto"/>
        <w:rPr>
          <w:lang w:val="cs-CZ"/>
        </w:rPr>
      </w:pPr>
      <w:r>
        <w:rPr>
          <w:lang w:val="cs-CZ"/>
        </w:rPr>
        <w:t>Datum přerušení/ukončení</w:t>
      </w:r>
      <w:r w:rsidR="00FC3FCF">
        <w:rPr>
          <w:lang w:val="cs-CZ"/>
        </w:rPr>
        <w:t>/přestupu..</w:t>
      </w:r>
      <w:r>
        <w:rPr>
          <w:lang w:val="cs-CZ"/>
        </w:rPr>
        <w:t>…………………….. Podpis:…………………………………</w:t>
      </w:r>
    </w:p>
    <w:p w14:paraId="097A05A1" w14:textId="77777777" w:rsidR="00A91A7C" w:rsidRDefault="0080767E" w:rsidP="00F71BF0">
      <w:pPr>
        <w:tabs>
          <w:tab w:val="left" w:pos="994"/>
        </w:tabs>
        <w:spacing w:after="0" w:line="240" w:lineRule="auto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70"/>
        <w:gridCol w:w="1071"/>
        <w:gridCol w:w="3071"/>
      </w:tblGrid>
      <w:tr w:rsidR="0080767E" w14:paraId="097A05A5" w14:textId="77777777" w:rsidTr="008527E4">
        <w:tc>
          <w:tcPr>
            <w:tcW w:w="5070" w:type="dxa"/>
          </w:tcPr>
          <w:p w14:paraId="097A05A2" w14:textId="77777777" w:rsidR="0080767E" w:rsidRDefault="0080767E" w:rsidP="00F71BF0">
            <w:pPr>
              <w:tabs>
                <w:tab w:val="left" w:pos="994"/>
              </w:tabs>
              <w:rPr>
                <w:lang w:val="cs-CZ"/>
              </w:rPr>
            </w:pPr>
          </w:p>
        </w:tc>
        <w:tc>
          <w:tcPr>
            <w:tcW w:w="1071" w:type="dxa"/>
          </w:tcPr>
          <w:p w14:paraId="097A05A3" w14:textId="77777777" w:rsidR="0080767E" w:rsidRDefault="0080767E" w:rsidP="00F71BF0">
            <w:pPr>
              <w:tabs>
                <w:tab w:val="left" w:pos="994"/>
              </w:tabs>
              <w:rPr>
                <w:lang w:val="cs-CZ"/>
              </w:rPr>
            </w:pPr>
          </w:p>
        </w:tc>
        <w:tc>
          <w:tcPr>
            <w:tcW w:w="3071" w:type="dxa"/>
          </w:tcPr>
          <w:p w14:paraId="097A05A4" w14:textId="77777777" w:rsidR="0080767E" w:rsidRDefault="0080767E" w:rsidP="0080767E">
            <w:pPr>
              <w:tabs>
                <w:tab w:val="center" w:pos="1427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Podpis</w:t>
            </w:r>
          </w:p>
        </w:tc>
      </w:tr>
      <w:tr w:rsidR="0080767E" w14:paraId="097A05AD" w14:textId="77777777" w:rsidTr="00BB7F8D">
        <w:tc>
          <w:tcPr>
            <w:tcW w:w="5070" w:type="dxa"/>
            <w:vAlign w:val="center"/>
          </w:tcPr>
          <w:p w14:paraId="097A05A6" w14:textId="77777777" w:rsidR="0080767E" w:rsidRDefault="0080767E" w:rsidP="00BB7F8D">
            <w:pPr>
              <w:tabs>
                <w:tab w:val="left" w:pos="994"/>
              </w:tabs>
              <w:rPr>
                <w:lang w:val="cs-CZ"/>
              </w:rPr>
            </w:pPr>
          </w:p>
          <w:p w14:paraId="097A05A7" w14:textId="77777777" w:rsidR="0080767E" w:rsidRDefault="0080767E" w:rsidP="00BB7F8D">
            <w:pPr>
              <w:tabs>
                <w:tab w:val="left" w:pos="994"/>
              </w:tabs>
              <w:rPr>
                <w:lang w:val="cs-CZ"/>
              </w:rPr>
            </w:pPr>
            <w:r>
              <w:rPr>
                <w:lang w:val="cs-CZ"/>
              </w:rPr>
              <w:t>Odevzdání klíčku od šatny (třídní uč.)</w:t>
            </w:r>
          </w:p>
          <w:p w14:paraId="097A05A8" w14:textId="77777777" w:rsidR="0080767E" w:rsidRDefault="0080767E" w:rsidP="00BB7F8D">
            <w:pPr>
              <w:tabs>
                <w:tab w:val="left" w:pos="994"/>
              </w:tabs>
              <w:rPr>
                <w:lang w:val="cs-CZ"/>
              </w:rPr>
            </w:pPr>
          </w:p>
        </w:tc>
        <w:tc>
          <w:tcPr>
            <w:tcW w:w="1071" w:type="dxa"/>
          </w:tcPr>
          <w:p w14:paraId="097A05A9" w14:textId="77777777" w:rsidR="0080767E" w:rsidRDefault="0080767E" w:rsidP="00FB21E6">
            <w:pPr>
              <w:tabs>
                <w:tab w:val="left" w:pos="994"/>
              </w:tabs>
              <w:rPr>
                <w:lang w:val="cs-CZ"/>
              </w:rPr>
            </w:pPr>
          </w:p>
          <w:p w14:paraId="097A05AA" w14:textId="77777777" w:rsidR="0080767E" w:rsidRDefault="0080767E" w:rsidP="0080767E">
            <w:pPr>
              <w:tabs>
                <w:tab w:val="left" w:pos="994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ano/ne</w:t>
            </w:r>
          </w:p>
        </w:tc>
        <w:tc>
          <w:tcPr>
            <w:tcW w:w="3071" w:type="dxa"/>
          </w:tcPr>
          <w:p w14:paraId="097A05AB" w14:textId="77777777" w:rsidR="0080767E" w:rsidRDefault="0080767E" w:rsidP="00F71BF0">
            <w:pPr>
              <w:tabs>
                <w:tab w:val="left" w:pos="994"/>
              </w:tabs>
              <w:rPr>
                <w:lang w:val="cs-CZ"/>
              </w:rPr>
            </w:pPr>
          </w:p>
          <w:p w14:paraId="097A05AC" w14:textId="77777777" w:rsidR="0080767E" w:rsidRDefault="0080767E" w:rsidP="00F71BF0">
            <w:pPr>
              <w:tabs>
                <w:tab w:val="left" w:pos="994"/>
              </w:tabs>
              <w:rPr>
                <w:lang w:val="cs-CZ"/>
              </w:rPr>
            </w:pPr>
          </w:p>
        </w:tc>
      </w:tr>
      <w:tr w:rsidR="008527E4" w14:paraId="097A05B3" w14:textId="77777777" w:rsidTr="00BB7F8D">
        <w:tc>
          <w:tcPr>
            <w:tcW w:w="5070" w:type="dxa"/>
            <w:vAlign w:val="center"/>
          </w:tcPr>
          <w:p w14:paraId="097A05AE" w14:textId="77777777" w:rsidR="00BB7F8D" w:rsidRDefault="00BB7F8D" w:rsidP="00BB7F8D">
            <w:pPr>
              <w:tabs>
                <w:tab w:val="left" w:pos="994"/>
              </w:tabs>
              <w:rPr>
                <w:lang w:val="cs-CZ"/>
              </w:rPr>
            </w:pPr>
          </w:p>
          <w:p w14:paraId="097A05AF" w14:textId="3C5AB481" w:rsidR="008527E4" w:rsidRDefault="008527E4" w:rsidP="00BB7F8D">
            <w:pPr>
              <w:tabs>
                <w:tab w:val="left" w:pos="994"/>
              </w:tabs>
              <w:rPr>
                <w:lang w:val="cs-CZ"/>
              </w:rPr>
            </w:pPr>
            <w:r>
              <w:rPr>
                <w:lang w:val="cs-CZ"/>
              </w:rPr>
              <w:t xml:space="preserve">Odevzdání </w:t>
            </w:r>
            <w:r w:rsidR="00CD74D3">
              <w:rPr>
                <w:lang w:val="cs-CZ"/>
              </w:rPr>
              <w:t>průkazky</w:t>
            </w:r>
            <w:r w:rsidR="006F5359">
              <w:rPr>
                <w:lang w:val="cs-CZ"/>
              </w:rPr>
              <w:t xml:space="preserve"> jízd</w:t>
            </w:r>
            <w:r w:rsidR="00CD74D3">
              <w:rPr>
                <w:lang w:val="cs-CZ"/>
              </w:rPr>
              <w:t xml:space="preserve"> v autoškole</w:t>
            </w:r>
            <w:r>
              <w:rPr>
                <w:lang w:val="cs-CZ"/>
              </w:rPr>
              <w:t xml:space="preserve"> (</w:t>
            </w:r>
            <w:r w:rsidR="006F5359">
              <w:rPr>
                <w:lang w:val="cs-CZ"/>
              </w:rPr>
              <w:t>referentka autoškoly</w:t>
            </w:r>
            <w:r>
              <w:rPr>
                <w:lang w:val="cs-CZ"/>
              </w:rPr>
              <w:t>)</w:t>
            </w:r>
            <w:r w:rsidR="009E405E">
              <w:rPr>
                <w:lang w:val="cs-CZ"/>
              </w:rPr>
              <w:t xml:space="preserve"> </w:t>
            </w:r>
            <w:r w:rsidR="009E405E" w:rsidRPr="00BB500C">
              <w:rPr>
                <w:b/>
                <w:bCs/>
                <w:lang w:val="cs-CZ"/>
              </w:rPr>
              <w:t>je vyžadován</w:t>
            </w:r>
            <w:r w:rsidR="009E405E">
              <w:rPr>
                <w:b/>
                <w:bCs/>
                <w:lang w:val="cs-CZ"/>
              </w:rPr>
              <w:t>o</w:t>
            </w:r>
            <w:r w:rsidR="009E405E" w:rsidRPr="00BB500C">
              <w:rPr>
                <w:b/>
                <w:bCs/>
                <w:lang w:val="cs-CZ"/>
              </w:rPr>
              <w:t xml:space="preserve"> pouze, pokud žák ukončuje</w:t>
            </w:r>
            <w:r w:rsidR="009E405E">
              <w:rPr>
                <w:b/>
                <w:bCs/>
                <w:lang w:val="cs-CZ"/>
              </w:rPr>
              <w:t xml:space="preserve"> studium</w:t>
            </w:r>
            <w:r w:rsidR="009E405E" w:rsidRPr="00BB500C">
              <w:rPr>
                <w:b/>
                <w:bCs/>
                <w:lang w:val="cs-CZ"/>
              </w:rPr>
              <w:t xml:space="preserve"> v</w:t>
            </w:r>
            <w:r w:rsidR="009E405E">
              <w:rPr>
                <w:b/>
                <w:bCs/>
                <w:lang w:val="cs-CZ"/>
              </w:rPr>
              <w:t>e</w:t>
            </w:r>
            <w:r w:rsidR="009E405E" w:rsidRPr="00BB500C">
              <w:rPr>
                <w:b/>
                <w:bCs/>
                <w:lang w:val="cs-CZ"/>
              </w:rPr>
              <w:t> </w:t>
            </w:r>
            <w:r w:rsidR="009E405E">
              <w:rPr>
                <w:b/>
                <w:bCs/>
                <w:lang w:val="cs-CZ"/>
              </w:rPr>
              <w:t>2</w:t>
            </w:r>
            <w:r w:rsidR="009E405E" w:rsidRPr="00BB500C">
              <w:rPr>
                <w:b/>
                <w:bCs/>
                <w:lang w:val="cs-CZ"/>
              </w:rPr>
              <w:t>.</w:t>
            </w:r>
            <w:r w:rsidR="002F5A7A">
              <w:rPr>
                <w:b/>
                <w:bCs/>
                <w:lang w:val="cs-CZ"/>
              </w:rPr>
              <w:t xml:space="preserve"> a vyšším</w:t>
            </w:r>
            <w:r w:rsidR="009E405E" w:rsidRPr="00BB500C">
              <w:rPr>
                <w:b/>
                <w:bCs/>
                <w:lang w:val="cs-CZ"/>
              </w:rPr>
              <w:t xml:space="preserve"> ročníku</w:t>
            </w:r>
          </w:p>
          <w:p w14:paraId="097A05B0" w14:textId="77777777" w:rsidR="00BB7F8D" w:rsidRDefault="00BB7F8D" w:rsidP="00BB7F8D">
            <w:pPr>
              <w:tabs>
                <w:tab w:val="left" w:pos="994"/>
              </w:tabs>
              <w:rPr>
                <w:lang w:val="cs-CZ"/>
              </w:rPr>
            </w:pPr>
          </w:p>
        </w:tc>
        <w:tc>
          <w:tcPr>
            <w:tcW w:w="1071" w:type="dxa"/>
            <w:vAlign w:val="center"/>
          </w:tcPr>
          <w:p w14:paraId="097A05B1" w14:textId="77777777" w:rsidR="008527E4" w:rsidRDefault="008527E4" w:rsidP="00BB7F8D">
            <w:pPr>
              <w:tabs>
                <w:tab w:val="left" w:pos="994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ano/ne</w:t>
            </w:r>
          </w:p>
        </w:tc>
        <w:tc>
          <w:tcPr>
            <w:tcW w:w="3071" w:type="dxa"/>
          </w:tcPr>
          <w:p w14:paraId="097A05B2" w14:textId="77777777" w:rsidR="008527E4" w:rsidRDefault="008527E4" w:rsidP="00F71BF0">
            <w:pPr>
              <w:tabs>
                <w:tab w:val="left" w:pos="994"/>
              </w:tabs>
              <w:rPr>
                <w:lang w:val="cs-CZ"/>
              </w:rPr>
            </w:pPr>
          </w:p>
        </w:tc>
      </w:tr>
      <w:tr w:rsidR="006F5359" w14:paraId="425866AC" w14:textId="77777777" w:rsidTr="00BB7F8D">
        <w:tc>
          <w:tcPr>
            <w:tcW w:w="5070" w:type="dxa"/>
          </w:tcPr>
          <w:p w14:paraId="666E4837" w14:textId="47A00637" w:rsidR="006F5359" w:rsidRDefault="002F5A7A" w:rsidP="006F5359">
            <w:pPr>
              <w:tabs>
                <w:tab w:val="left" w:pos="994"/>
              </w:tabs>
              <w:rPr>
                <w:lang w:val="cs-CZ"/>
              </w:rPr>
            </w:pPr>
            <w:r>
              <w:rPr>
                <w:lang w:val="cs-CZ"/>
              </w:rPr>
              <w:t>N</w:t>
            </w:r>
            <w:r w:rsidR="006F5359">
              <w:rPr>
                <w:lang w:val="cs-CZ"/>
              </w:rPr>
              <w:t>edoplatk</w:t>
            </w:r>
            <w:r>
              <w:rPr>
                <w:lang w:val="cs-CZ"/>
              </w:rPr>
              <w:t>y</w:t>
            </w:r>
            <w:r w:rsidR="006F5359">
              <w:rPr>
                <w:lang w:val="cs-CZ"/>
              </w:rPr>
              <w:t xml:space="preserve"> vůči autoškole (referentka autoškoly) – </w:t>
            </w:r>
            <w:r w:rsidR="006F5359" w:rsidRPr="00BB500C">
              <w:rPr>
                <w:b/>
                <w:bCs/>
                <w:lang w:val="cs-CZ"/>
              </w:rPr>
              <w:t>je vyžadován</w:t>
            </w:r>
            <w:r w:rsidR="002F5058">
              <w:rPr>
                <w:b/>
                <w:bCs/>
                <w:lang w:val="cs-CZ"/>
              </w:rPr>
              <w:t>o</w:t>
            </w:r>
            <w:r w:rsidR="006F5359" w:rsidRPr="00BB500C">
              <w:rPr>
                <w:b/>
                <w:bCs/>
                <w:lang w:val="cs-CZ"/>
              </w:rPr>
              <w:t xml:space="preserve"> pouze, pokud žák ukončuje</w:t>
            </w:r>
            <w:r w:rsidR="006F5359">
              <w:rPr>
                <w:b/>
                <w:bCs/>
                <w:lang w:val="cs-CZ"/>
              </w:rPr>
              <w:t xml:space="preserve"> studium</w:t>
            </w:r>
            <w:r w:rsidR="006F5359" w:rsidRPr="00BB500C">
              <w:rPr>
                <w:b/>
                <w:bCs/>
                <w:lang w:val="cs-CZ"/>
              </w:rPr>
              <w:t xml:space="preserve"> v</w:t>
            </w:r>
            <w:r w:rsidR="006F5359">
              <w:rPr>
                <w:b/>
                <w:bCs/>
                <w:lang w:val="cs-CZ"/>
              </w:rPr>
              <w:t>e</w:t>
            </w:r>
            <w:r w:rsidR="006F5359" w:rsidRPr="00BB500C">
              <w:rPr>
                <w:b/>
                <w:bCs/>
                <w:lang w:val="cs-CZ"/>
              </w:rPr>
              <w:t> </w:t>
            </w:r>
            <w:r w:rsidR="006F5359">
              <w:rPr>
                <w:b/>
                <w:bCs/>
                <w:lang w:val="cs-CZ"/>
              </w:rPr>
              <w:t>2</w:t>
            </w:r>
            <w:r w:rsidR="006F5359" w:rsidRPr="00BB500C">
              <w:rPr>
                <w:b/>
                <w:bCs/>
                <w:lang w:val="cs-CZ"/>
              </w:rPr>
              <w:t xml:space="preserve">. </w:t>
            </w:r>
            <w:r>
              <w:rPr>
                <w:b/>
                <w:bCs/>
                <w:lang w:val="cs-CZ"/>
              </w:rPr>
              <w:t xml:space="preserve">a vyšším </w:t>
            </w:r>
            <w:r w:rsidR="006F5359" w:rsidRPr="00BB500C">
              <w:rPr>
                <w:b/>
                <w:bCs/>
                <w:lang w:val="cs-CZ"/>
              </w:rPr>
              <w:t>ročníku</w:t>
            </w:r>
          </w:p>
          <w:p w14:paraId="61F0CB50" w14:textId="77777777" w:rsidR="006F5359" w:rsidRDefault="006F5359" w:rsidP="00F71BF0">
            <w:pPr>
              <w:tabs>
                <w:tab w:val="left" w:pos="994"/>
              </w:tabs>
              <w:rPr>
                <w:lang w:val="cs-CZ"/>
              </w:rPr>
            </w:pPr>
          </w:p>
        </w:tc>
        <w:tc>
          <w:tcPr>
            <w:tcW w:w="1071" w:type="dxa"/>
            <w:vAlign w:val="center"/>
          </w:tcPr>
          <w:p w14:paraId="6DB4AD0E" w14:textId="431DEB96" w:rsidR="006F5359" w:rsidRDefault="00E32ECD" w:rsidP="00BB7F8D">
            <w:pPr>
              <w:tabs>
                <w:tab w:val="left" w:pos="994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ano/ne</w:t>
            </w:r>
          </w:p>
        </w:tc>
        <w:tc>
          <w:tcPr>
            <w:tcW w:w="3071" w:type="dxa"/>
          </w:tcPr>
          <w:p w14:paraId="475FD418" w14:textId="77777777" w:rsidR="006F5359" w:rsidRDefault="006F5359" w:rsidP="00F71BF0">
            <w:pPr>
              <w:tabs>
                <w:tab w:val="left" w:pos="994"/>
              </w:tabs>
              <w:rPr>
                <w:lang w:val="cs-CZ"/>
              </w:rPr>
            </w:pPr>
          </w:p>
        </w:tc>
      </w:tr>
      <w:tr w:rsidR="008527E4" w14:paraId="097A05B9" w14:textId="77777777" w:rsidTr="00BB7F8D">
        <w:tc>
          <w:tcPr>
            <w:tcW w:w="5070" w:type="dxa"/>
          </w:tcPr>
          <w:p w14:paraId="097A05B4" w14:textId="77777777" w:rsidR="00BB7F8D" w:rsidRDefault="00BB7F8D" w:rsidP="00F71BF0">
            <w:pPr>
              <w:tabs>
                <w:tab w:val="left" w:pos="994"/>
              </w:tabs>
              <w:rPr>
                <w:lang w:val="cs-CZ"/>
              </w:rPr>
            </w:pPr>
          </w:p>
          <w:p w14:paraId="097A05B5" w14:textId="6D4A65AE" w:rsidR="008527E4" w:rsidRDefault="008527E4" w:rsidP="00F71BF0">
            <w:pPr>
              <w:tabs>
                <w:tab w:val="left" w:pos="994"/>
              </w:tabs>
              <w:rPr>
                <w:lang w:val="cs-CZ"/>
              </w:rPr>
            </w:pPr>
            <w:r>
              <w:rPr>
                <w:lang w:val="cs-CZ"/>
              </w:rPr>
              <w:t>Úhrada ochranných pomůcek (ekonomický úsek)</w:t>
            </w:r>
            <w:r w:rsidR="00BB500C">
              <w:rPr>
                <w:lang w:val="cs-CZ"/>
              </w:rPr>
              <w:t xml:space="preserve"> – </w:t>
            </w:r>
            <w:r w:rsidR="00BB500C" w:rsidRPr="00BB500C">
              <w:rPr>
                <w:b/>
                <w:bCs/>
                <w:lang w:val="cs-CZ"/>
              </w:rPr>
              <w:t>je vyžadována pouze, pokud žák ukončuje</w:t>
            </w:r>
            <w:r w:rsidR="004D2B81">
              <w:rPr>
                <w:b/>
                <w:bCs/>
                <w:lang w:val="cs-CZ"/>
              </w:rPr>
              <w:t xml:space="preserve"> studium</w:t>
            </w:r>
            <w:r w:rsidR="00BB500C" w:rsidRPr="00BB500C">
              <w:rPr>
                <w:b/>
                <w:bCs/>
                <w:lang w:val="cs-CZ"/>
              </w:rPr>
              <w:t xml:space="preserve"> v 1. ročníku</w:t>
            </w:r>
          </w:p>
          <w:p w14:paraId="097A05B6" w14:textId="77777777" w:rsidR="00BB7F8D" w:rsidRDefault="00BB7F8D" w:rsidP="00F71BF0">
            <w:pPr>
              <w:tabs>
                <w:tab w:val="left" w:pos="994"/>
              </w:tabs>
              <w:rPr>
                <w:lang w:val="cs-CZ"/>
              </w:rPr>
            </w:pPr>
          </w:p>
        </w:tc>
        <w:tc>
          <w:tcPr>
            <w:tcW w:w="1071" w:type="dxa"/>
            <w:vAlign w:val="center"/>
          </w:tcPr>
          <w:p w14:paraId="097A05B7" w14:textId="77777777" w:rsidR="008527E4" w:rsidRDefault="008527E4" w:rsidP="00BB7F8D">
            <w:pPr>
              <w:tabs>
                <w:tab w:val="left" w:pos="994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ano/ne</w:t>
            </w:r>
          </w:p>
        </w:tc>
        <w:tc>
          <w:tcPr>
            <w:tcW w:w="3071" w:type="dxa"/>
          </w:tcPr>
          <w:p w14:paraId="097A05B8" w14:textId="77777777" w:rsidR="008527E4" w:rsidRDefault="008527E4" w:rsidP="00F71BF0">
            <w:pPr>
              <w:tabs>
                <w:tab w:val="left" w:pos="994"/>
              </w:tabs>
              <w:rPr>
                <w:lang w:val="cs-CZ"/>
              </w:rPr>
            </w:pPr>
          </w:p>
        </w:tc>
      </w:tr>
      <w:tr w:rsidR="008527E4" w14:paraId="097A05BF" w14:textId="77777777" w:rsidTr="00BB7F8D">
        <w:tc>
          <w:tcPr>
            <w:tcW w:w="5070" w:type="dxa"/>
          </w:tcPr>
          <w:p w14:paraId="097A05BA" w14:textId="77777777" w:rsidR="00BB7F8D" w:rsidRDefault="00BB7F8D" w:rsidP="00FB21E6">
            <w:pPr>
              <w:tabs>
                <w:tab w:val="left" w:pos="994"/>
              </w:tabs>
              <w:rPr>
                <w:lang w:val="cs-CZ"/>
              </w:rPr>
            </w:pPr>
          </w:p>
          <w:p w14:paraId="097A05BB" w14:textId="77777777" w:rsidR="008527E4" w:rsidRDefault="008527E4" w:rsidP="00FB21E6">
            <w:pPr>
              <w:tabs>
                <w:tab w:val="left" w:pos="994"/>
              </w:tabs>
              <w:rPr>
                <w:lang w:val="cs-CZ"/>
              </w:rPr>
            </w:pPr>
            <w:r>
              <w:rPr>
                <w:lang w:val="cs-CZ"/>
              </w:rPr>
              <w:t xml:space="preserve">Odevzdání </w:t>
            </w:r>
            <w:r w:rsidR="00E81B06">
              <w:rPr>
                <w:lang w:val="cs-CZ"/>
              </w:rPr>
              <w:t>vstupní bílé karty</w:t>
            </w:r>
            <w:r>
              <w:rPr>
                <w:lang w:val="cs-CZ"/>
              </w:rPr>
              <w:t xml:space="preserve"> (technický úsek)</w:t>
            </w:r>
          </w:p>
          <w:p w14:paraId="097A05BC" w14:textId="77777777" w:rsidR="00BB7F8D" w:rsidRDefault="00BB7F8D" w:rsidP="00FB21E6">
            <w:pPr>
              <w:tabs>
                <w:tab w:val="left" w:pos="994"/>
              </w:tabs>
              <w:rPr>
                <w:lang w:val="cs-CZ"/>
              </w:rPr>
            </w:pPr>
          </w:p>
        </w:tc>
        <w:tc>
          <w:tcPr>
            <w:tcW w:w="1071" w:type="dxa"/>
            <w:vAlign w:val="center"/>
          </w:tcPr>
          <w:p w14:paraId="097A05BD" w14:textId="77777777" w:rsidR="008527E4" w:rsidRDefault="008527E4" w:rsidP="00BB7F8D">
            <w:pPr>
              <w:tabs>
                <w:tab w:val="left" w:pos="994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ano/ne</w:t>
            </w:r>
          </w:p>
        </w:tc>
        <w:tc>
          <w:tcPr>
            <w:tcW w:w="3071" w:type="dxa"/>
          </w:tcPr>
          <w:p w14:paraId="097A05BE" w14:textId="77777777" w:rsidR="008527E4" w:rsidRDefault="008527E4" w:rsidP="00F71BF0">
            <w:pPr>
              <w:tabs>
                <w:tab w:val="left" w:pos="994"/>
              </w:tabs>
              <w:rPr>
                <w:lang w:val="cs-CZ"/>
              </w:rPr>
            </w:pPr>
          </w:p>
        </w:tc>
      </w:tr>
      <w:tr w:rsidR="00E81B06" w14:paraId="097A05C5" w14:textId="77777777" w:rsidTr="00BB7F8D">
        <w:tc>
          <w:tcPr>
            <w:tcW w:w="5070" w:type="dxa"/>
          </w:tcPr>
          <w:p w14:paraId="097A05C0" w14:textId="77777777" w:rsidR="00E81B06" w:rsidRDefault="00E81B06" w:rsidP="00FB21E6">
            <w:pPr>
              <w:tabs>
                <w:tab w:val="left" w:pos="994"/>
              </w:tabs>
              <w:rPr>
                <w:lang w:val="cs-CZ"/>
              </w:rPr>
            </w:pPr>
          </w:p>
          <w:p w14:paraId="097A05C1" w14:textId="3C998F8A" w:rsidR="00E81B06" w:rsidRDefault="00E81B06" w:rsidP="00FB21E6">
            <w:pPr>
              <w:tabs>
                <w:tab w:val="left" w:pos="994"/>
              </w:tabs>
              <w:rPr>
                <w:lang w:val="cs-CZ"/>
              </w:rPr>
            </w:pPr>
            <w:r>
              <w:rPr>
                <w:lang w:val="cs-CZ"/>
              </w:rPr>
              <w:t>Vrácení přeplatku za stravování (</w:t>
            </w:r>
            <w:r w:rsidR="0060284B">
              <w:rPr>
                <w:lang w:val="cs-CZ"/>
              </w:rPr>
              <w:t>ekonomický</w:t>
            </w:r>
            <w:r>
              <w:rPr>
                <w:lang w:val="cs-CZ"/>
              </w:rPr>
              <w:t xml:space="preserve"> úsek)</w:t>
            </w:r>
          </w:p>
          <w:p w14:paraId="097A05C2" w14:textId="77777777" w:rsidR="00E81B06" w:rsidRDefault="00E81B06" w:rsidP="00FB21E6">
            <w:pPr>
              <w:tabs>
                <w:tab w:val="left" w:pos="994"/>
              </w:tabs>
              <w:rPr>
                <w:lang w:val="cs-CZ"/>
              </w:rPr>
            </w:pPr>
          </w:p>
        </w:tc>
        <w:tc>
          <w:tcPr>
            <w:tcW w:w="1071" w:type="dxa"/>
            <w:vAlign w:val="center"/>
          </w:tcPr>
          <w:p w14:paraId="097A05C3" w14:textId="77777777" w:rsidR="00E81B06" w:rsidRDefault="00E81B06" w:rsidP="00BB7F8D">
            <w:pPr>
              <w:tabs>
                <w:tab w:val="left" w:pos="994"/>
              </w:tabs>
              <w:jc w:val="center"/>
              <w:rPr>
                <w:lang w:val="cs-CZ"/>
              </w:rPr>
            </w:pPr>
            <w:r>
              <w:rPr>
                <w:lang w:val="cs-CZ"/>
              </w:rPr>
              <w:t>ano/ne</w:t>
            </w:r>
          </w:p>
        </w:tc>
        <w:tc>
          <w:tcPr>
            <w:tcW w:w="3071" w:type="dxa"/>
          </w:tcPr>
          <w:p w14:paraId="097A05C4" w14:textId="77777777" w:rsidR="00E81B06" w:rsidRDefault="00E81B06" w:rsidP="00F71BF0">
            <w:pPr>
              <w:tabs>
                <w:tab w:val="left" w:pos="994"/>
              </w:tabs>
              <w:rPr>
                <w:lang w:val="cs-CZ"/>
              </w:rPr>
            </w:pPr>
          </w:p>
        </w:tc>
      </w:tr>
    </w:tbl>
    <w:p w14:paraId="097A05C6" w14:textId="77777777" w:rsidR="00A91A7C" w:rsidRDefault="00A91A7C" w:rsidP="00F71BF0">
      <w:pPr>
        <w:tabs>
          <w:tab w:val="left" w:pos="994"/>
        </w:tabs>
        <w:spacing w:after="0" w:line="240" w:lineRule="auto"/>
        <w:rPr>
          <w:lang w:val="cs-CZ"/>
        </w:rPr>
      </w:pPr>
    </w:p>
    <w:p w14:paraId="097A05C7" w14:textId="77777777" w:rsidR="00F71BF0" w:rsidRDefault="00F71BF0" w:rsidP="00F71BF0">
      <w:pPr>
        <w:tabs>
          <w:tab w:val="left" w:pos="994"/>
        </w:tabs>
        <w:spacing w:after="0" w:line="240" w:lineRule="auto"/>
        <w:rPr>
          <w:lang w:val="cs-CZ"/>
        </w:rPr>
      </w:pPr>
    </w:p>
    <w:p w14:paraId="097A05C8" w14:textId="77777777" w:rsidR="00A91A7C" w:rsidRDefault="00A91A7C" w:rsidP="00F71BF0">
      <w:pPr>
        <w:tabs>
          <w:tab w:val="left" w:pos="994"/>
        </w:tabs>
        <w:spacing w:after="0" w:line="240" w:lineRule="auto"/>
        <w:rPr>
          <w:lang w:val="cs-CZ"/>
        </w:rPr>
      </w:pPr>
    </w:p>
    <w:p w14:paraId="097A05C9" w14:textId="77777777" w:rsidR="00A91A7C" w:rsidRPr="00BB7F8D" w:rsidRDefault="00A91A7C" w:rsidP="00BB7F8D">
      <w:pPr>
        <w:spacing w:after="0" w:line="240" w:lineRule="auto"/>
        <w:rPr>
          <w:b/>
          <w:sz w:val="24"/>
          <w:szCs w:val="24"/>
          <w:lang w:val="cs-CZ"/>
        </w:rPr>
      </w:pPr>
      <w:r w:rsidRPr="00BB7F8D">
        <w:rPr>
          <w:b/>
          <w:sz w:val="24"/>
          <w:szCs w:val="24"/>
          <w:lang w:val="cs-CZ"/>
        </w:rPr>
        <w:t>Žák odevzdá vyplněný výstupní list svému třídnímu učiteli před ukončením studia!</w:t>
      </w:r>
    </w:p>
    <w:p w14:paraId="097A05CA" w14:textId="77777777" w:rsidR="00A91A7C" w:rsidRDefault="00A91A7C" w:rsidP="00F71BF0">
      <w:pPr>
        <w:tabs>
          <w:tab w:val="left" w:pos="994"/>
        </w:tabs>
        <w:spacing w:after="0" w:line="240" w:lineRule="auto"/>
        <w:rPr>
          <w:lang w:val="cs-CZ"/>
        </w:rPr>
      </w:pPr>
    </w:p>
    <w:p w14:paraId="097A05CB" w14:textId="77777777" w:rsidR="00A91A7C" w:rsidRDefault="00A91A7C" w:rsidP="00F71BF0">
      <w:pPr>
        <w:tabs>
          <w:tab w:val="left" w:pos="994"/>
        </w:tabs>
        <w:spacing w:after="0" w:line="240" w:lineRule="auto"/>
        <w:rPr>
          <w:lang w:val="cs-CZ"/>
        </w:rPr>
      </w:pPr>
    </w:p>
    <w:sectPr w:rsidR="00A91A7C" w:rsidSect="003E2A7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7A05CE" w14:textId="77777777" w:rsidR="00B1642B" w:rsidRDefault="00B1642B" w:rsidP="00B65230">
      <w:pPr>
        <w:spacing w:after="0" w:line="240" w:lineRule="auto"/>
      </w:pPr>
      <w:r>
        <w:separator/>
      </w:r>
    </w:p>
  </w:endnote>
  <w:endnote w:type="continuationSeparator" w:id="0">
    <w:p w14:paraId="097A05CF" w14:textId="77777777" w:rsidR="00B1642B" w:rsidRDefault="00B1642B" w:rsidP="00B6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A05D1" w14:textId="77777777" w:rsidR="003C61BB" w:rsidRDefault="00FC3FCF" w:rsidP="003C61BB">
    <w:pPr>
      <w:pStyle w:val="Zpat"/>
    </w:pPr>
    <w:r>
      <w:rPr>
        <w:lang w:val="cs-CZ" w:eastAsia="cs-CZ"/>
      </w:rPr>
      <w:pict w14:anchorId="097A05D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-7.05pt;margin-top:-14.45pt;width:464.65pt;height:35.75pt;z-index:-25165414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" stroked="f">
          <v:textbox>
            <w:txbxContent>
              <w:p w14:paraId="097A05D8" w14:textId="77777777" w:rsidR="003C61BB" w:rsidRPr="00891000" w:rsidRDefault="001D2158" w:rsidP="001D2158">
                <w:pPr>
                  <w:spacing w:after="0"/>
                  <w:rPr>
                    <w:sz w:val="14"/>
                    <w:szCs w:val="16"/>
                  </w:rPr>
                </w:pPr>
                <w:r w:rsidRPr="00891000">
                  <w:rPr>
                    <w:sz w:val="14"/>
                    <w:szCs w:val="16"/>
                  </w:rPr>
                  <w:t xml:space="preserve">Integrovaná </w:t>
                </w:r>
                <w:r w:rsidR="006B600D">
                  <w:rPr>
                    <w:sz w:val="14"/>
                    <w:szCs w:val="16"/>
                  </w:rPr>
                  <w:t xml:space="preserve">střední </w:t>
                </w:r>
                <w:r w:rsidRPr="00891000">
                  <w:rPr>
                    <w:sz w:val="14"/>
                    <w:szCs w:val="16"/>
                  </w:rPr>
                  <w:t>škola automobilní</w:t>
                </w:r>
                <w:r w:rsidR="00891000">
                  <w:rPr>
                    <w:sz w:val="14"/>
                    <w:szCs w:val="16"/>
                  </w:rPr>
                  <w:t xml:space="preserve"> Brno, příspěvková organizace </w:t>
                </w:r>
                <w:r w:rsidR="00891000" w:rsidRPr="00891000">
                  <w:rPr>
                    <w:sz w:val="14"/>
                    <w:szCs w:val="16"/>
                  </w:rPr>
                  <w:t xml:space="preserve">│ </w:t>
                </w:r>
                <w:r w:rsidR="00891000">
                  <w:rPr>
                    <w:sz w:val="14"/>
                    <w:szCs w:val="16"/>
                  </w:rPr>
                  <w:t xml:space="preserve">Křižíkova 106/15 </w:t>
                </w:r>
                <w:r w:rsidRPr="00891000">
                  <w:rPr>
                    <w:sz w:val="14"/>
                    <w:szCs w:val="16"/>
                  </w:rPr>
                  <w:t>│ 612 00 │ Brno │ www.issabrno.cz</w:t>
                </w:r>
              </w:p>
              <w:p w14:paraId="097A05D9" w14:textId="77777777" w:rsidR="001D2158" w:rsidRPr="00891000" w:rsidRDefault="001D2158" w:rsidP="001D2158">
                <w:pPr>
                  <w:spacing w:after="0"/>
                  <w:rPr>
                    <w:sz w:val="14"/>
                    <w:szCs w:val="14"/>
                  </w:rPr>
                </w:pPr>
                <w:r w:rsidRPr="00891000">
                  <w:rPr>
                    <w:sz w:val="14"/>
                    <w:szCs w:val="14"/>
                  </w:rPr>
                  <w:t>IČ: 00 219 321 │ DIČ: CZ 00 219 321 │ TEL: 533 433 147-9</w:t>
                </w:r>
              </w:p>
            </w:txbxContent>
          </v:textbox>
          <w10:wrap anchorx="margin"/>
        </v:shape>
      </w:pict>
    </w:r>
    <w:r>
      <w:rPr>
        <w:lang w:val="cs-CZ" w:eastAsia="cs-CZ"/>
      </w:rPr>
      <w:pict w14:anchorId="097A05D7">
        <v:line id="Straight Connector 3" o:spid="_x0000_s4097" style="position:absolute;flip:y;z-index:-251656192;visibility:visible;mso-position-horizontal-relative:margin;mso-width-relative:margin;mso-height-relative:margin" from="0,-16.8pt" to="453.35pt,-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" strokecolor="#bd472a [3204]" strokeweight="1pt">
          <v:stroke joinstyle="miter"/>
          <w10:wrap anchorx="margin"/>
        </v:lin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A05CC" w14:textId="77777777" w:rsidR="00B1642B" w:rsidRDefault="00B1642B" w:rsidP="00B65230">
      <w:pPr>
        <w:spacing w:after="0" w:line="240" w:lineRule="auto"/>
      </w:pPr>
      <w:r>
        <w:separator/>
      </w:r>
    </w:p>
  </w:footnote>
  <w:footnote w:type="continuationSeparator" w:id="0">
    <w:p w14:paraId="097A05CD" w14:textId="77777777" w:rsidR="00B1642B" w:rsidRDefault="00B1642B" w:rsidP="00B6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A05D0" w14:textId="77777777" w:rsidR="003C61BB" w:rsidRDefault="003C61BB">
    <w:pPr>
      <w:pStyle w:val="Zhlav"/>
    </w:pPr>
    <w:r>
      <w:rPr>
        <w:lang w:val="cs-CZ" w:eastAsia="cs-CZ"/>
      </w:rPr>
      <w:drawing>
        <wp:anchor distT="0" distB="0" distL="114300" distR="114300" simplePos="0" relativeHeight="251659264" behindDoc="1" locked="0" layoutInCell="1" allowOverlap="1" wp14:anchorId="097A05D2" wp14:editId="097A05D3">
          <wp:simplePos x="0" y="0"/>
          <wp:positionH relativeFrom="margin">
            <wp:align>right</wp:align>
          </wp:positionH>
          <wp:positionV relativeFrom="paragraph">
            <wp:posOffset>-84455</wp:posOffset>
          </wp:positionV>
          <wp:extent cx="1948991" cy="35009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SA_piktogram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8991" cy="3500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cs-CZ" w:eastAsia="cs-CZ"/>
      </w:rPr>
      <w:drawing>
        <wp:anchor distT="0" distB="0" distL="114300" distR="114300" simplePos="0" relativeHeight="251658240" behindDoc="1" locked="0" layoutInCell="1" allowOverlap="1" wp14:anchorId="097A05D4" wp14:editId="097A05D5">
          <wp:simplePos x="0" y="0"/>
          <wp:positionH relativeFrom="margin">
            <wp:align>left</wp:align>
          </wp:positionH>
          <wp:positionV relativeFrom="paragraph">
            <wp:posOffset>-126415</wp:posOffset>
          </wp:positionV>
          <wp:extent cx="1972733" cy="41936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SA_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733" cy="4193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BF0"/>
    <w:rsid w:val="001D2158"/>
    <w:rsid w:val="002536E7"/>
    <w:rsid w:val="002F5058"/>
    <w:rsid w:val="002F5A7A"/>
    <w:rsid w:val="0033012E"/>
    <w:rsid w:val="003C61BB"/>
    <w:rsid w:val="003D60C6"/>
    <w:rsid w:val="003E2A7A"/>
    <w:rsid w:val="003F2B2E"/>
    <w:rsid w:val="00425CDC"/>
    <w:rsid w:val="004D2B81"/>
    <w:rsid w:val="0060284B"/>
    <w:rsid w:val="006A45E5"/>
    <w:rsid w:val="006B600D"/>
    <w:rsid w:val="006F5359"/>
    <w:rsid w:val="0080767E"/>
    <w:rsid w:val="008527E4"/>
    <w:rsid w:val="00854EC9"/>
    <w:rsid w:val="00891000"/>
    <w:rsid w:val="00953496"/>
    <w:rsid w:val="009E405E"/>
    <w:rsid w:val="00A04A01"/>
    <w:rsid w:val="00A5598F"/>
    <w:rsid w:val="00A91A7C"/>
    <w:rsid w:val="00AA0773"/>
    <w:rsid w:val="00AA6E9A"/>
    <w:rsid w:val="00B1642B"/>
    <w:rsid w:val="00B21FA7"/>
    <w:rsid w:val="00B65230"/>
    <w:rsid w:val="00B924FF"/>
    <w:rsid w:val="00BB500C"/>
    <w:rsid w:val="00BB7F8D"/>
    <w:rsid w:val="00BC4CE4"/>
    <w:rsid w:val="00C32985"/>
    <w:rsid w:val="00CA366D"/>
    <w:rsid w:val="00CD74D3"/>
    <w:rsid w:val="00D402A1"/>
    <w:rsid w:val="00E32ECD"/>
    <w:rsid w:val="00E81B06"/>
    <w:rsid w:val="00F17789"/>
    <w:rsid w:val="00F71BF0"/>
    <w:rsid w:val="00FC3FCF"/>
    <w:rsid w:val="00FC7750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097A0599"/>
  <w15:docId w15:val="{BBC27893-AB3D-41EC-84C4-349D23F0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2B2E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230"/>
    <w:rPr>
      <w:noProof/>
    </w:rPr>
  </w:style>
  <w:style w:type="paragraph" w:styleId="Zpat">
    <w:name w:val="footer"/>
    <w:basedOn w:val="Normln"/>
    <w:link w:val="ZpatChar"/>
    <w:uiPriority w:val="99"/>
    <w:unhideWhenUsed/>
    <w:rsid w:val="00B6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230"/>
    <w:rPr>
      <w:noProof/>
    </w:rPr>
  </w:style>
  <w:style w:type="table" w:styleId="Mkatabulky">
    <w:name w:val="Table Grid"/>
    <w:basedOn w:val="Normlntabulka"/>
    <w:uiPriority w:val="39"/>
    <w:rsid w:val="008076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4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rni93865\OneDrive%20-%20issabrno.cz\Studijn&#237;%20odd&#283;ln&#237;\Od%20Mal&#237;kov&#233;\Vzory%20dokument&#367;\ISSA_hlavickovy%20papir.dotx" TargetMode="External"/></Relationships>
</file>

<file path=word/theme/theme1.xml><?xml version="1.0" encoding="utf-8"?>
<a:theme xmlns:a="http://schemas.openxmlformats.org/drawingml/2006/main" name="Office Theme">
  <a:themeElements>
    <a:clrScheme name="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D472A"/>
      </a:accent1>
      <a:accent2>
        <a:srgbClr val="E7A422"/>
      </a:accent2>
      <a:accent3>
        <a:srgbClr val="F1E03E"/>
      </a:accent3>
      <a:accent4>
        <a:srgbClr val="8CC63E"/>
      </a:accent4>
      <a:accent5>
        <a:srgbClr val="00B7A5"/>
      </a:accent5>
      <a:accent6>
        <a:srgbClr val="1A579E"/>
      </a:accent6>
      <a:hlink>
        <a:srgbClr val="0563C1"/>
      </a:hlink>
      <a:folHlink>
        <a:srgbClr val="954F72"/>
      </a:folHlink>
    </a:clrScheme>
    <a:fontScheme name="Custom 2">
      <a:majorFont>
        <a:latin typeface="Impact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ISSA_hlavickovy papir</Template>
  <TotalTime>80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malik11764</dc:creator>
  <cp:lastModifiedBy>Emil Pernica</cp:lastModifiedBy>
  <cp:revision>16</cp:revision>
  <dcterms:created xsi:type="dcterms:W3CDTF">2019-11-07T10:15:00Z</dcterms:created>
  <dcterms:modified xsi:type="dcterms:W3CDTF">2024-11-04T10:53:00Z</dcterms:modified>
</cp:coreProperties>
</file>