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E3" w:rsidRDefault="008831E3" w:rsidP="00891000">
      <w:pPr>
        <w:tabs>
          <w:tab w:val="left" w:pos="994"/>
        </w:tabs>
        <w:rPr>
          <w:u w:val="single"/>
          <w:lang w:val="cs-CZ"/>
        </w:rPr>
      </w:pPr>
      <w:bookmarkStart w:id="0" w:name="_GoBack"/>
      <w:bookmarkEnd w:id="0"/>
    </w:p>
    <w:p w:rsidR="005A1B73" w:rsidRDefault="005A1B73" w:rsidP="00891000">
      <w:pPr>
        <w:tabs>
          <w:tab w:val="left" w:pos="994"/>
        </w:tabs>
        <w:rPr>
          <w:u w:val="single"/>
          <w:lang w:val="cs-CZ"/>
        </w:rPr>
      </w:pPr>
    </w:p>
    <w:p w:rsidR="00524BAC" w:rsidRPr="00524BAC" w:rsidRDefault="00524BAC" w:rsidP="00891000">
      <w:pPr>
        <w:tabs>
          <w:tab w:val="left" w:pos="994"/>
        </w:tabs>
        <w:rPr>
          <w:lang w:val="cs-CZ"/>
        </w:rPr>
      </w:pPr>
    </w:p>
    <w:p w:rsidR="005A1B73" w:rsidRPr="005A1B73" w:rsidRDefault="005A1B73" w:rsidP="005A1B73">
      <w:pPr>
        <w:jc w:val="center"/>
        <w:rPr>
          <w:b/>
          <w:sz w:val="32"/>
          <w:szCs w:val="32"/>
          <w:u w:val="single"/>
          <w:lang w:val="cs-CZ"/>
        </w:rPr>
      </w:pPr>
      <w:r w:rsidRPr="005A1B73">
        <w:rPr>
          <w:b/>
          <w:sz w:val="32"/>
          <w:szCs w:val="32"/>
          <w:u w:val="single"/>
          <w:lang w:val="cs-CZ"/>
        </w:rPr>
        <w:t>Oznámení ředite</w:t>
      </w:r>
      <w:r>
        <w:rPr>
          <w:b/>
          <w:sz w:val="32"/>
          <w:szCs w:val="32"/>
          <w:u w:val="single"/>
          <w:lang w:val="cs-CZ"/>
        </w:rPr>
        <w:t>li školy o účasti na náhradních</w:t>
      </w:r>
      <w:r w:rsidRPr="005A1B73">
        <w:rPr>
          <w:b/>
          <w:sz w:val="32"/>
          <w:szCs w:val="32"/>
          <w:u w:val="single"/>
          <w:lang w:val="cs-CZ"/>
        </w:rPr>
        <w:t>/opravných závěrečných zkouškách</w:t>
      </w:r>
    </w:p>
    <w:p w:rsidR="005A1B73" w:rsidRDefault="005A1B73" w:rsidP="005A1B73">
      <w:pPr>
        <w:jc w:val="both"/>
      </w:pPr>
    </w:p>
    <w:p w:rsidR="005A1B73" w:rsidRDefault="005A1B73" w:rsidP="005A1B73">
      <w:pPr>
        <w:jc w:val="both"/>
      </w:pPr>
    </w:p>
    <w:p w:rsidR="005A1B73" w:rsidRDefault="005A1B73" w:rsidP="005A1B73">
      <w:pPr>
        <w:jc w:val="both"/>
      </w:pPr>
    </w:p>
    <w:p w:rsidR="005A1B73" w:rsidRDefault="005A1B73" w:rsidP="005A1B73">
      <w:pPr>
        <w:jc w:val="both"/>
      </w:pPr>
      <w:r>
        <w:t>Vážený pane řediteli,</w:t>
      </w:r>
    </w:p>
    <w:p w:rsidR="005A1B73" w:rsidRDefault="005A1B73" w:rsidP="005A1B73">
      <w:pPr>
        <w:jc w:val="both"/>
      </w:pPr>
    </w:p>
    <w:p w:rsidR="00D40226" w:rsidRDefault="005A1B73" w:rsidP="00171591">
      <w:pPr>
        <w:jc w:val="both"/>
      </w:pPr>
      <w:r>
        <w:t>oznamuji Vám, že se</w:t>
      </w:r>
      <w:r w:rsidR="00D40226">
        <w:t xml:space="preserve"> zúčastním</w:t>
      </w:r>
      <w:r>
        <w:t xml:space="preserve"> </w:t>
      </w:r>
    </w:p>
    <w:p w:rsidR="00D40226" w:rsidRDefault="005A1B73" w:rsidP="00171591">
      <w:pPr>
        <w:jc w:val="both"/>
      </w:pPr>
      <w:r>
        <w:t>dne</w:t>
      </w:r>
      <w:r w:rsidR="00D40226">
        <w:t xml:space="preserve"> </w:t>
      </w:r>
      <w:r w:rsidR="00171591">
        <w:t xml:space="preserve">....................... </w:t>
      </w:r>
      <w:r w:rsidR="00D40226">
        <w:t>o</w:t>
      </w:r>
      <w:r>
        <w:t xml:space="preserve">pravné </w:t>
      </w:r>
      <w:r w:rsidR="00D40226">
        <w:t>PÍSEMNÉ</w:t>
      </w:r>
      <w:r>
        <w:t xml:space="preserve"> závěrečné zkoušky, </w:t>
      </w:r>
    </w:p>
    <w:p w:rsidR="00D40226" w:rsidRDefault="00217954" w:rsidP="00171591">
      <w:pPr>
        <w:jc w:val="both"/>
      </w:pPr>
      <w:r>
        <w:t>dne</w:t>
      </w:r>
      <w:r w:rsidR="00D40226">
        <w:t xml:space="preserve"> ...</w:t>
      </w:r>
      <w:r w:rsidR="00171591">
        <w:t>......................</w:t>
      </w:r>
      <w:r w:rsidR="00D40226">
        <w:t xml:space="preserve"> </w:t>
      </w:r>
      <w:r>
        <w:t xml:space="preserve">opravné </w:t>
      </w:r>
      <w:r w:rsidR="00D40226">
        <w:t>PRAKTICKÉ</w:t>
      </w:r>
      <w:r w:rsidR="005A1B73">
        <w:t xml:space="preserve"> závěrečné zkoušky </w:t>
      </w:r>
    </w:p>
    <w:p w:rsidR="005A1B73" w:rsidRDefault="005A1B73" w:rsidP="00171591">
      <w:pPr>
        <w:jc w:val="both"/>
      </w:pPr>
      <w:r>
        <w:t>dne</w:t>
      </w:r>
      <w:r w:rsidR="00171591">
        <w:t xml:space="preserve"> ....................... </w:t>
      </w:r>
      <w:r w:rsidR="00217954">
        <w:t xml:space="preserve">opravné </w:t>
      </w:r>
      <w:r w:rsidR="00D40226">
        <w:t>ÚSTNÍ</w:t>
      </w:r>
      <w:r w:rsidR="00217954">
        <w:t xml:space="preserve"> závěrečné zkoušky. (nehodící se škrtněte)</w:t>
      </w:r>
    </w:p>
    <w:p w:rsidR="00217954" w:rsidRDefault="00217954" w:rsidP="005A1B73"/>
    <w:p w:rsidR="00217954" w:rsidRDefault="00217954" w:rsidP="005A1B73"/>
    <w:p w:rsidR="00217954" w:rsidRDefault="00217954" w:rsidP="005A1B73">
      <w:r>
        <w:t>Jméno a příjmení: .......................................................................................</w:t>
      </w:r>
    </w:p>
    <w:p w:rsidR="00171591" w:rsidRDefault="00171591" w:rsidP="005A1B73"/>
    <w:p w:rsidR="00217954" w:rsidRDefault="00217954" w:rsidP="005A1B73">
      <w:r>
        <w:t>Obor: ........................................................................................................</w:t>
      </w:r>
    </w:p>
    <w:p w:rsidR="00217954" w:rsidRDefault="00217954" w:rsidP="005A1B73"/>
    <w:p w:rsidR="00217954" w:rsidRDefault="00217954" w:rsidP="005A1B73"/>
    <w:p w:rsidR="005A1B73" w:rsidRDefault="00217954" w:rsidP="005A1B73">
      <w:pPr>
        <w:jc w:val="both"/>
      </w:pPr>
      <w:r>
        <w:t>Datum:</w:t>
      </w:r>
      <w:r w:rsidR="0023709D">
        <w:t xml:space="preserve"> ..................................................................</w:t>
      </w:r>
    </w:p>
    <w:p w:rsidR="005A1B73" w:rsidRDefault="005A1B73" w:rsidP="005A1B73">
      <w:pPr>
        <w:jc w:val="both"/>
      </w:pPr>
    </w:p>
    <w:p w:rsidR="005A1B73" w:rsidRDefault="00217954" w:rsidP="005A1B73">
      <w:pPr>
        <w:jc w:val="both"/>
      </w:pPr>
      <w:r>
        <w:t>Podpis žáka:</w:t>
      </w:r>
      <w:r w:rsidR="0023709D">
        <w:t xml:space="preserve"> ...........................................................</w:t>
      </w:r>
    </w:p>
    <w:p w:rsidR="00217954" w:rsidRDefault="00217954" w:rsidP="005A1B73">
      <w:pPr>
        <w:jc w:val="both"/>
      </w:pPr>
    </w:p>
    <w:p w:rsidR="00217954" w:rsidRDefault="00217954" w:rsidP="005A1B73">
      <w:pPr>
        <w:jc w:val="both"/>
      </w:pPr>
      <w:r>
        <w:t>Podpis zákonného zástupce:</w:t>
      </w:r>
      <w:r w:rsidR="0023709D">
        <w:t xml:space="preserve"> ......................................</w:t>
      </w:r>
    </w:p>
    <w:p w:rsidR="005A1B73" w:rsidRDefault="005A1B73" w:rsidP="005A1B73">
      <w:pPr>
        <w:jc w:val="both"/>
      </w:pPr>
    </w:p>
    <w:p w:rsidR="005A1B73" w:rsidRDefault="005A1B73" w:rsidP="005A1B73">
      <w:pPr>
        <w:jc w:val="both"/>
      </w:pPr>
    </w:p>
    <w:p w:rsidR="005A1B73" w:rsidRDefault="005A1B73" w:rsidP="005A1B73">
      <w:pPr>
        <w:jc w:val="both"/>
      </w:pPr>
    </w:p>
    <w:p w:rsidR="005A1B73" w:rsidRDefault="005A1B73" w:rsidP="005A1B73">
      <w:pPr>
        <w:jc w:val="both"/>
      </w:pPr>
    </w:p>
    <w:p w:rsidR="00524BAC" w:rsidRPr="003D60C6" w:rsidRDefault="00524BAC" w:rsidP="00891000">
      <w:pPr>
        <w:tabs>
          <w:tab w:val="left" w:pos="994"/>
        </w:tabs>
        <w:rPr>
          <w:lang w:val="cs-CZ"/>
        </w:rPr>
      </w:pPr>
    </w:p>
    <w:sectPr w:rsidR="00524BAC" w:rsidRPr="003D60C6" w:rsidSect="003E2A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002" w:rsidRDefault="00F21002" w:rsidP="00B65230">
      <w:pPr>
        <w:spacing w:after="0" w:line="240" w:lineRule="auto"/>
      </w:pPr>
      <w:r>
        <w:separator/>
      </w:r>
    </w:p>
  </w:endnote>
  <w:endnote w:type="continuationSeparator" w:id="0">
    <w:p w:rsidR="00F21002" w:rsidRDefault="00F21002" w:rsidP="00B6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1BB" w:rsidRDefault="006561CC" w:rsidP="003C61BB">
    <w:pPr>
      <w:pStyle w:val="Zpat"/>
    </w:pPr>
    <w:r>
      <w:rPr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-7.05pt;margin-top:-14.45pt;width:464.65pt;height:35.75pt;z-index:-2516541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" stroked="f">
          <v:textbox>
            <w:txbxContent>
              <w:p w:rsidR="003C61BB" w:rsidRPr="00891000" w:rsidRDefault="001D2158" w:rsidP="001D2158">
                <w:pPr>
                  <w:spacing w:after="0"/>
                  <w:rPr>
                    <w:sz w:val="14"/>
                    <w:szCs w:val="16"/>
                  </w:rPr>
                </w:pPr>
                <w:r w:rsidRPr="00891000">
                  <w:rPr>
                    <w:sz w:val="14"/>
                    <w:szCs w:val="16"/>
                  </w:rPr>
                  <w:t xml:space="preserve">Integrovaná </w:t>
                </w:r>
                <w:r w:rsidR="006B600D">
                  <w:rPr>
                    <w:sz w:val="14"/>
                    <w:szCs w:val="16"/>
                  </w:rPr>
                  <w:t xml:space="preserve">střední </w:t>
                </w:r>
                <w:r w:rsidRPr="00891000">
                  <w:rPr>
                    <w:sz w:val="14"/>
                    <w:szCs w:val="16"/>
                  </w:rPr>
                  <w:t>škola automobilní</w:t>
                </w:r>
                <w:r w:rsidR="00891000">
                  <w:rPr>
                    <w:sz w:val="14"/>
                    <w:szCs w:val="16"/>
                  </w:rPr>
                  <w:t xml:space="preserve"> Brno, příspěvková organizace </w:t>
                </w:r>
                <w:r w:rsidR="00891000" w:rsidRPr="00891000">
                  <w:rPr>
                    <w:sz w:val="14"/>
                    <w:szCs w:val="16"/>
                  </w:rPr>
                  <w:t xml:space="preserve">│ </w:t>
                </w:r>
                <w:r w:rsidR="00891000">
                  <w:rPr>
                    <w:sz w:val="14"/>
                    <w:szCs w:val="16"/>
                  </w:rPr>
                  <w:t xml:space="preserve">Křižíkova 106/15 </w:t>
                </w:r>
                <w:r w:rsidRPr="00891000">
                  <w:rPr>
                    <w:sz w:val="14"/>
                    <w:szCs w:val="16"/>
                  </w:rPr>
                  <w:t>│ 612 00 │ Brno │ www.issabrno.cz</w:t>
                </w:r>
              </w:p>
              <w:p w:rsidR="001D2158" w:rsidRPr="00891000" w:rsidRDefault="001D2158" w:rsidP="001D2158">
                <w:pPr>
                  <w:spacing w:after="0"/>
                  <w:rPr>
                    <w:sz w:val="14"/>
                    <w:szCs w:val="14"/>
                  </w:rPr>
                </w:pPr>
                <w:r w:rsidRPr="00891000">
                  <w:rPr>
                    <w:sz w:val="14"/>
                    <w:szCs w:val="14"/>
                  </w:rPr>
                  <w:t>IČ: 00 219 321 │ DIČ: CZ 00 219 321 │ TEL: 533 433 147-9</w:t>
                </w:r>
              </w:p>
            </w:txbxContent>
          </v:textbox>
          <w10:wrap anchorx="margin"/>
        </v:shape>
      </w:pict>
    </w:r>
    <w:r>
      <w:rPr>
        <w:lang w:val="cs-CZ" w:eastAsia="cs-CZ"/>
      </w:rPr>
      <w:pict>
        <v:line id="Straight Connector 3" o:spid="_x0000_s4097" style="position:absolute;flip:y;z-index:-251656192;visibility:visible;mso-position-horizontal-relative:margin;mso-width-relative:margin;mso-height-relative:margin" from="0,-16.8pt" to="453.35pt,-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" strokecolor="#bd472a [3204]" strokeweight="1pt">
          <v:stroke joinstyle="miter"/>
          <w10:wrap anchorx="margin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002" w:rsidRDefault="00F21002" w:rsidP="00B65230">
      <w:pPr>
        <w:spacing w:after="0" w:line="240" w:lineRule="auto"/>
      </w:pPr>
      <w:r>
        <w:separator/>
      </w:r>
    </w:p>
  </w:footnote>
  <w:footnote w:type="continuationSeparator" w:id="0">
    <w:p w:rsidR="00F21002" w:rsidRDefault="00F21002" w:rsidP="00B6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1BB" w:rsidRDefault="003C61BB">
    <w:pPr>
      <w:pStyle w:val="Zhlav"/>
    </w:pPr>
    <w:r>
      <w:rPr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948991" cy="3500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SA_piktogr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991" cy="350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-126415</wp:posOffset>
          </wp:positionV>
          <wp:extent cx="1972733" cy="4193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SA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733" cy="419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831E3"/>
    <w:rsid w:val="00171591"/>
    <w:rsid w:val="001D2158"/>
    <w:rsid w:val="00217954"/>
    <w:rsid w:val="0023709D"/>
    <w:rsid w:val="003C61BB"/>
    <w:rsid w:val="003D60C6"/>
    <w:rsid w:val="003E2A7A"/>
    <w:rsid w:val="003F2B2E"/>
    <w:rsid w:val="0042795B"/>
    <w:rsid w:val="00524BAC"/>
    <w:rsid w:val="005A1B73"/>
    <w:rsid w:val="005E0486"/>
    <w:rsid w:val="005F25AF"/>
    <w:rsid w:val="006561CC"/>
    <w:rsid w:val="006B600D"/>
    <w:rsid w:val="00854EC9"/>
    <w:rsid w:val="008831E3"/>
    <w:rsid w:val="00891000"/>
    <w:rsid w:val="00953496"/>
    <w:rsid w:val="009775DC"/>
    <w:rsid w:val="00A04A01"/>
    <w:rsid w:val="00AA6E9A"/>
    <w:rsid w:val="00B20661"/>
    <w:rsid w:val="00B21FA7"/>
    <w:rsid w:val="00B65230"/>
    <w:rsid w:val="00B924FF"/>
    <w:rsid w:val="00BC4CE4"/>
    <w:rsid w:val="00D40226"/>
    <w:rsid w:val="00E21FF0"/>
    <w:rsid w:val="00E53586"/>
    <w:rsid w:val="00F17789"/>
    <w:rsid w:val="00F21002"/>
    <w:rsid w:val="00FC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B2E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230"/>
    <w:rPr>
      <w:noProof/>
    </w:rPr>
  </w:style>
  <w:style w:type="paragraph" w:styleId="Zpat">
    <w:name w:val="footer"/>
    <w:basedOn w:val="Normln"/>
    <w:link w:val="ZpatChar"/>
    <w:uiPriority w:val="99"/>
    <w:unhideWhenUsed/>
    <w:rsid w:val="00B6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230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ik11764\Documents\ISSA_hlavickovy%20papir.dotx" TargetMode="External"/></Relationships>
</file>

<file path=word/theme/theme1.xml><?xml version="1.0" encoding="utf-8"?>
<a:theme xmlns:a="http://schemas.openxmlformats.org/drawingml/2006/main" name="Office Theme">
  <a:themeElements>
    <a:clrScheme name="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D472A"/>
      </a:accent1>
      <a:accent2>
        <a:srgbClr val="E7A422"/>
      </a:accent2>
      <a:accent3>
        <a:srgbClr val="F1E03E"/>
      </a:accent3>
      <a:accent4>
        <a:srgbClr val="8CC63E"/>
      </a:accent4>
      <a:accent5>
        <a:srgbClr val="00B7A5"/>
      </a:accent5>
      <a:accent6>
        <a:srgbClr val="1A579E"/>
      </a:accent6>
      <a:hlink>
        <a:srgbClr val="0563C1"/>
      </a:hlink>
      <a:folHlink>
        <a:srgbClr val="954F72"/>
      </a:folHlink>
    </a:clrScheme>
    <a:fontScheme name="Custom 2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F88FA-2449-4A7C-9F43-D56413C8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ISSA_hlavickovy papir</Template>
  <TotalTime>63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malik11764</dc:creator>
  <cp:lastModifiedBy>malik11764</cp:lastModifiedBy>
  <cp:revision>8</cp:revision>
  <cp:lastPrinted>2017-11-30T08:19:00Z</cp:lastPrinted>
  <dcterms:created xsi:type="dcterms:W3CDTF">2017-11-29T13:48:00Z</dcterms:created>
  <dcterms:modified xsi:type="dcterms:W3CDTF">2019-10-04T13:15:00Z</dcterms:modified>
</cp:coreProperties>
</file>